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53B" w:rsidRPr="00630D46" w:rsidRDefault="005D753B" w:rsidP="00724EDF">
      <w:pPr>
        <w:spacing w:line="400" w:lineRule="exact"/>
        <w:ind w:firstLine="357"/>
        <w:jc w:val="center"/>
        <w:rPr>
          <w:b/>
          <w:caps/>
          <w:sz w:val="20"/>
          <w:szCs w:val="20"/>
        </w:rPr>
      </w:pPr>
      <w:r w:rsidRPr="00630D46">
        <w:rPr>
          <w:b/>
          <w:caps/>
          <w:sz w:val="20"/>
          <w:szCs w:val="20"/>
        </w:rPr>
        <w:t>АДминистрация муниципального района</w:t>
      </w:r>
    </w:p>
    <w:p w:rsidR="00F65C8A" w:rsidRPr="00630D46" w:rsidRDefault="00F65C8A" w:rsidP="00724EDF">
      <w:pPr>
        <w:spacing w:line="520" w:lineRule="exact"/>
        <w:ind w:firstLine="357"/>
        <w:jc w:val="center"/>
        <w:rPr>
          <w:b/>
          <w:caps/>
          <w:sz w:val="20"/>
          <w:szCs w:val="20"/>
        </w:rPr>
      </w:pPr>
      <w:r w:rsidRPr="00630D46">
        <w:rPr>
          <w:b/>
          <w:caps/>
          <w:sz w:val="20"/>
          <w:szCs w:val="20"/>
        </w:rPr>
        <w:t>Калужская область</w:t>
      </w:r>
    </w:p>
    <w:p w:rsidR="005D753B" w:rsidRPr="00630D46" w:rsidRDefault="005D753B" w:rsidP="00724EDF">
      <w:pPr>
        <w:spacing w:line="520" w:lineRule="exact"/>
        <w:ind w:firstLine="357"/>
        <w:jc w:val="center"/>
        <w:rPr>
          <w:b/>
          <w:caps/>
          <w:sz w:val="20"/>
          <w:szCs w:val="20"/>
        </w:rPr>
      </w:pPr>
      <w:r w:rsidRPr="00630D46">
        <w:rPr>
          <w:b/>
          <w:caps/>
          <w:sz w:val="20"/>
          <w:szCs w:val="20"/>
        </w:rPr>
        <w:t>ПОСТАНОВЛЕНИЕ</w:t>
      </w:r>
    </w:p>
    <w:p w:rsidR="00F65C8A" w:rsidRPr="00630D46" w:rsidRDefault="00F65C8A" w:rsidP="00724EDF">
      <w:pPr>
        <w:spacing w:line="520" w:lineRule="exact"/>
        <w:ind w:firstLine="360"/>
        <w:jc w:val="center"/>
        <w:rPr>
          <w:b/>
          <w:caps/>
          <w:color w:val="FFFFFF"/>
          <w:spacing w:val="34"/>
          <w:sz w:val="20"/>
          <w:szCs w:val="20"/>
        </w:rPr>
      </w:pPr>
      <w:r w:rsidRPr="00630D46">
        <w:rPr>
          <w:b/>
          <w:caps/>
          <w:color w:val="FFFFFF"/>
          <w:spacing w:val="34"/>
          <w:sz w:val="20"/>
          <w:szCs w:val="20"/>
        </w:rPr>
        <w:t>Постановление</w:t>
      </w:r>
    </w:p>
    <w:p w:rsidR="00B54733" w:rsidRPr="00630D46" w:rsidRDefault="002B7849" w:rsidP="00724EDF">
      <w:pPr>
        <w:ind w:firstLine="0"/>
        <w:jc w:val="center"/>
        <w:rPr>
          <w:b/>
          <w:sz w:val="20"/>
          <w:szCs w:val="20"/>
        </w:rPr>
      </w:pPr>
      <w:r w:rsidRPr="00630D46">
        <w:rPr>
          <w:b/>
          <w:sz w:val="20"/>
          <w:szCs w:val="20"/>
        </w:rPr>
        <w:t>о</w:t>
      </w:r>
      <w:r w:rsidR="00F25C03" w:rsidRPr="00630D46">
        <w:rPr>
          <w:b/>
          <w:sz w:val="20"/>
          <w:szCs w:val="20"/>
        </w:rPr>
        <w:t xml:space="preserve">т </w:t>
      </w:r>
      <w:r w:rsidRPr="00630D46">
        <w:rPr>
          <w:b/>
          <w:sz w:val="20"/>
          <w:szCs w:val="20"/>
        </w:rPr>
        <w:t xml:space="preserve">  </w:t>
      </w:r>
      <w:r w:rsidR="00811011" w:rsidRPr="00630D46">
        <w:rPr>
          <w:b/>
          <w:sz w:val="20"/>
          <w:szCs w:val="20"/>
        </w:rPr>
        <w:t xml:space="preserve">03.02.2014г. </w:t>
      </w:r>
      <w:r w:rsidRPr="00630D46">
        <w:rPr>
          <w:b/>
          <w:sz w:val="20"/>
          <w:szCs w:val="20"/>
        </w:rPr>
        <w:t xml:space="preserve">                                                                               </w:t>
      </w:r>
      <w:r w:rsidR="00C76DBC" w:rsidRPr="00630D46">
        <w:rPr>
          <w:b/>
          <w:sz w:val="20"/>
          <w:szCs w:val="20"/>
        </w:rPr>
        <w:t xml:space="preserve">                 </w:t>
      </w:r>
      <w:r w:rsidRPr="00630D46">
        <w:rPr>
          <w:b/>
          <w:sz w:val="20"/>
          <w:szCs w:val="20"/>
        </w:rPr>
        <w:t xml:space="preserve">    </w:t>
      </w:r>
      <w:r w:rsidR="00F25C03" w:rsidRPr="00630D46">
        <w:rPr>
          <w:b/>
          <w:sz w:val="20"/>
          <w:szCs w:val="20"/>
        </w:rPr>
        <w:t>№</w:t>
      </w:r>
      <w:bookmarkStart w:id="0" w:name="Par1"/>
      <w:bookmarkEnd w:id="0"/>
      <w:r w:rsidR="00811011" w:rsidRPr="00630D46">
        <w:rPr>
          <w:b/>
          <w:sz w:val="20"/>
          <w:szCs w:val="20"/>
        </w:rPr>
        <w:t xml:space="preserve"> 121</w:t>
      </w:r>
    </w:p>
    <w:p w:rsidR="005D753B" w:rsidRPr="00630D46" w:rsidRDefault="005D753B" w:rsidP="00724ED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54733" w:rsidRPr="00630D46" w:rsidRDefault="00B54733" w:rsidP="00724EDF">
      <w:pPr>
        <w:jc w:val="center"/>
        <w:rPr>
          <w:rFonts w:cs="Arial"/>
          <w:b/>
          <w:bCs/>
          <w:sz w:val="27"/>
          <w:szCs w:val="27"/>
        </w:rPr>
      </w:pPr>
      <w:r w:rsidRPr="00630D46">
        <w:rPr>
          <w:rFonts w:cs="Arial"/>
          <w:b/>
          <w:bCs/>
          <w:sz w:val="27"/>
          <w:szCs w:val="27"/>
        </w:rPr>
        <w:t>Об утверждении Порядка уведомления</w:t>
      </w:r>
      <w:r w:rsidR="005D753B" w:rsidRPr="00630D46">
        <w:rPr>
          <w:rFonts w:cs="Arial"/>
          <w:b/>
          <w:bCs/>
          <w:sz w:val="27"/>
          <w:szCs w:val="27"/>
        </w:rPr>
        <w:t xml:space="preserve"> </w:t>
      </w:r>
      <w:r w:rsidRPr="00630D46">
        <w:rPr>
          <w:rFonts w:cs="Arial"/>
          <w:b/>
          <w:bCs/>
          <w:sz w:val="27"/>
          <w:szCs w:val="27"/>
        </w:rPr>
        <w:t xml:space="preserve">представителя нанимателя (работодателя) </w:t>
      </w:r>
      <w:r w:rsidR="005D753B" w:rsidRPr="00630D46">
        <w:rPr>
          <w:rFonts w:cs="Arial"/>
          <w:b/>
          <w:bCs/>
          <w:sz w:val="27"/>
          <w:szCs w:val="27"/>
        </w:rPr>
        <w:t xml:space="preserve"> </w:t>
      </w:r>
      <w:r w:rsidRPr="00630D46">
        <w:rPr>
          <w:rFonts w:cs="Arial"/>
          <w:b/>
          <w:bCs/>
          <w:sz w:val="27"/>
          <w:szCs w:val="27"/>
        </w:rPr>
        <w:t>о фактах обращения в целях склонения</w:t>
      </w:r>
      <w:r w:rsidR="005D753B" w:rsidRPr="00630D46">
        <w:rPr>
          <w:rFonts w:cs="Arial"/>
          <w:b/>
          <w:bCs/>
          <w:sz w:val="27"/>
          <w:szCs w:val="27"/>
        </w:rPr>
        <w:t xml:space="preserve"> </w:t>
      </w:r>
      <w:r w:rsidRPr="00630D46">
        <w:rPr>
          <w:rFonts w:cs="Arial"/>
          <w:b/>
          <w:bCs/>
          <w:sz w:val="27"/>
          <w:szCs w:val="27"/>
        </w:rPr>
        <w:t>муниципального служащего к совершению</w:t>
      </w:r>
      <w:r w:rsidR="005D753B" w:rsidRPr="00630D46">
        <w:rPr>
          <w:rFonts w:cs="Arial"/>
          <w:b/>
          <w:bCs/>
          <w:sz w:val="27"/>
          <w:szCs w:val="27"/>
        </w:rPr>
        <w:t xml:space="preserve"> </w:t>
      </w:r>
      <w:r w:rsidRPr="00630D46">
        <w:rPr>
          <w:rFonts w:cs="Arial"/>
          <w:b/>
          <w:bCs/>
          <w:sz w:val="27"/>
          <w:szCs w:val="27"/>
        </w:rPr>
        <w:t>коррупционных правонарушений в администрации</w:t>
      </w:r>
      <w:r w:rsidR="005D753B" w:rsidRPr="00630D46">
        <w:rPr>
          <w:rFonts w:cs="Arial"/>
          <w:b/>
          <w:bCs/>
          <w:sz w:val="27"/>
          <w:szCs w:val="27"/>
        </w:rPr>
        <w:t xml:space="preserve"> </w:t>
      </w:r>
      <w:r w:rsidRPr="00630D46">
        <w:rPr>
          <w:rFonts w:cs="Arial"/>
          <w:b/>
          <w:bCs/>
          <w:sz w:val="27"/>
          <w:szCs w:val="27"/>
        </w:rPr>
        <w:t>муниципального района  «Сухиничский район»</w:t>
      </w:r>
    </w:p>
    <w:p w:rsidR="005D753B" w:rsidRPr="00630D46" w:rsidRDefault="005D753B" w:rsidP="005D753B">
      <w:pPr>
        <w:jc w:val="center"/>
        <w:rPr>
          <w:b/>
          <w:sz w:val="20"/>
          <w:szCs w:val="20"/>
        </w:rPr>
      </w:pPr>
    </w:p>
    <w:p w:rsidR="00B54733" w:rsidRPr="00630D46" w:rsidRDefault="00B54733" w:rsidP="005D753B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630D46">
        <w:rPr>
          <w:sz w:val="20"/>
          <w:szCs w:val="20"/>
        </w:rPr>
        <w:t xml:space="preserve">В соответствии с Федеральным </w:t>
      </w:r>
      <w:hyperlink r:id="rId7" w:history="1">
        <w:r w:rsidRPr="00630D46">
          <w:rPr>
            <w:sz w:val="20"/>
            <w:szCs w:val="20"/>
          </w:rPr>
          <w:t>законом</w:t>
        </w:r>
      </w:hyperlink>
      <w:r w:rsidRPr="00630D46">
        <w:rPr>
          <w:sz w:val="20"/>
          <w:szCs w:val="20"/>
        </w:rPr>
        <w:t xml:space="preserve"> от 02.03.2007 25-ФЗ "О муниципальной службе в Российской Федерации", Федеральным </w:t>
      </w:r>
      <w:hyperlink r:id="rId8" w:history="1">
        <w:r w:rsidRPr="00630D46">
          <w:rPr>
            <w:sz w:val="20"/>
            <w:szCs w:val="20"/>
          </w:rPr>
          <w:t>законом</w:t>
        </w:r>
      </w:hyperlink>
      <w:r w:rsidRPr="00630D46">
        <w:rPr>
          <w:sz w:val="20"/>
          <w:szCs w:val="20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630D46">
          <w:rPr>
            <w:sz w:val="20"/>
            <w:szCs w:val="20"/>
          </w:rPr>
          <w:t>2008 г</w:t>
        </w:r>
      </w:smartTag>
      <w:r w:rsidRPr="00630D46">
        <w:rPr>
          <w:sz w:val="20"/>
          <w:szCs w:val="20"/>
        </w:rPr>
        <w:t>. N 273-ФЗ "О противодействии коррупции" администрация муниципального района "Сухиничский район"</w:t>
      </w:r>
    </w:p>
    <w:p w:rsidR="00B54733" w:rsidRPr="00630D46" w:rsidRDefault="00B54733" w:rsidP="005D753B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</w:p>
    <w:p w:rsidR="00B54733" w:rsidRPr="00630D46" w:rsidRDefault="00B54733" w:rsidP="005D753B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630D46">
        <w:rPr>
          <w:sz w:val="20"/>
          <w:szCs w:val="20"/>
        </w:rPr>
        <w:t>ПОСТАНОВЛЯЕТ:</w:t>
      </w:r>
    </w:p>
    <w:p w:rsidR="00B54733" w:rsidRPr="00630D46" w:rsidRDefault="00B54733" w:rsidP="005D75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54733" w:rsidRPr="00630D46" w:rsidRDefault="00B54733" w:rsidP="005D753B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630D46">
        <w:rPr>
          <w:sz w:val="20"/>
          <w:szCs w:val="20"/>
        </w:rPr>
        <w:t xml:space="preserve">1. Утвердить прилагаемый </w:t>
      </w:r>
      <w:hyperlink w:anchor="Par39" w:history="1">
        <w:r w:rsidRPr="00630D46">
          <w:rPr>
            <w:sz w:val="20"/>
            <w:szCs w:val="20"/>
          </w:rPr>
          <w:t>Порядок</w:t>
        </w:r>
      </w:hyperlink>
      <w:r w:rsidRPr="00630D46">
        <w:rPr>
          <w:sz w:val="20"/>
          <w:szCs w:val="20"/>
        </w:rPr>
        <w:t xml:space="preserve">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правонарушений.</w:t>
      </w:r>
    </w:p>
    <w:p w:rsidR="00B54733" w:rsidRPr="00630D46" w:rsidRDefault="00B54733" w:rsidP="005D753B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630D46">
        <w:rPr>
          <w:sz w:val="20"/>
          <w:szCs w:val="20"/>
        </w:rPr>
        <w:t xml:space="preserve">2. Уполномочить отдел делопроизводства и работы с обращениями граждан администрации МР «Сухиничский район» </w:t>
      </w:r>
      <w:r w:rsidR="000F6214" w:rsidRPr="00630D46">
        <w:rPr>
          <w:sz w:val="20"/>
          <w:szCs w:val="20"/>
        </w:rPr>
        <w:t>обеспечи</w:t>
      </w:r>
      <w:r w:rsidR="0045405A" w:rsidRPr="00630D46">
        <w:rPr>
          <w:sz w:val="20"/>
          <w:szCs w:val="20"/>
        </w:rPr>
        <w:t>вать</w:t>
      </w:r>
      <w:r w:rsidR="000F6214" w:rsidRPr="00630D46">
        <w:rPr>
          <w:sz w:val="20"/>
          <w:szCs w:val="20"/>
        </w:rPr>
        <w:t xml:space="preserve"> конфиденциальность полученных сведений </w:t>
      </w:r>
      <w:r w:rsidRPr="00630D46">
        <w:rPr>
          <w:sz w:val="20"/>
          <w:szCs w:val="20"/>
        </w:rPr>
        <w:t>о фактах обращения в целях склонения муниципального служащего к совершен</w:t>
      </w:r>
      <w:r w:rsidR="000F6214" w:rsidRPr="00630D46">
        <w:rPr>
          <w:sz w:val="20"/>
          <w:szCs w:val="20"/>
        </w:rPr>
        <w:t>ию коррупционных правонарушений, принимать уведомления и вести журнал регистрации уведомлений о фактах обращения в целях склонения муниципального служащего к совершению коррупционных правонарушений.</w:t>
      </w:r>
    </w:p>
    <w:p w:rsidR="00B54733" w:rsidRPr="00630D46" w:rsidRDefault="00B54733" w:rsidP="005D753B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630D46">
        <w:rPr>
          <w:sz w:val="20"/>
          <w:szCs w:val="20"/>
        </w:rPr>
        <w:t xml:space="preserve">3. Начальнику отдела делопроизводства и работы с обращениями граждан (Иванченко О.В.) ознакомить под роспись </w:t>
      </w:r>
      <w:r w:rsidR="0045405A" w:rsidRPr="00630D46">
        <w:rPr>
          <w:sz w:val="20"/>
          <w:szCs w:val="20"/>
        </w:rPr>
        <w:t>муниципальных служащих</w:t>
      </w:r>
      <w:r w:rsidRPr="00630D46">
        <w:rPr>
          <w:sz w:val="20"/>
          <w:szCs w:val="20"/>
        </w:rPr>
        <w:t xml:space="preserve"> администрации муниципального района с настоящим Постановлением.</w:t>
      </w:r>
    </w:p>
    <w:p w:rsidR="00B54733" w:rsidRPr="00630D46" w:rsidRDefault="00B54733" w:rsidP="005D753B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630D46">
        <w:rPr>
          <w:sz w:val="20"/>
          <w:szCs w:val="20"/>
        </w:rPr>
        <w:t>4. Рекомендовать главам городских и сельских поселений Сухиничского района, руководителям подведомственных учреждений разработать и принять аналогичные правовые акты.</w:t>
      </w:r>
    </w:p>
    <w:p w:rsidR="00B54733" w:rsidRPr="00630D46" w:rsidRDefault="00B54733" w:rsidP="005D753B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630D46">
        <w:rPr>
          <w:sz w:val="20"/>
          <w:szCs w:val="20"/>
        </w:rPr>
        <w:t>5. Настоящее Постановление вступает в силу после его официального опубликовани</w:t>
      </w:r>
      <w:r w:rsidR="003508AD" w:rsidRPr="00630D46">
        <w:rPr>
          <w:sz w:val="20"/>
          <w:szCs w:val="20"/>
        </w:rPr>
        <w:t>я</w:t>
      </w:r>
      <w:r w:rsidRPr="00630D46">
        <w:rPr>
          <w:sz w:val="20"/>
          <w:szCs w:val="20"/>
        </w:rPr>
        <w:t xml:space="preserve"> в средствах массовой информации.</w:t>
      </w:r>
    </w:p>
    <w:p w:rsidR="00B54733" w:rsidRPr="00630D46" w:rsidRDefault="00B54733" w:rsidP="005D753B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630D46">
        <w:rPr>
          <w:sz w:val="20"/>
          <w:szCs w:val="20"/>
        </w:rPr>
        <w:t>6. Контроль за исполнением настоящего Постановления возложить на заместителя главы администрации МР «Сухиничский район», управляющего делами  Н.В.Волкову.</w:t>
      </w:r>
    </w:p>
    <w:p w:rsidR="00B54733" w:rsidRPr="00630D46" w:rsidRDefault="00B54733" w:rsidP="005D75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54733" w:rsidRPr="00630D46" w:rsidRDefault="00B54733" w:rsidP="005D753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630D46">
        <w:rPr>
          <w:sz w:val="20"/>
          <w:szCs w:val="20"/>
        </w:rPr>
        <w:t>Глава администрации</w:t>
      </w:r>
    </w:p>
    <w:p w:rsidR="00B54733" w:rsidRPr="00630D46" w:rsidRDefault="00B54733" w:rsidP="005D753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630D46">
        <w:rPr>
          <w:sz w:val="20"/>
          <w:szCs w:val="20"/>
        </w:rPr>
        <w:t>муниципального района</w:t>
      </w:r>
    </w:p>
    <w:p w:rsidR="005D753B" w:rsidRPr="00630D46" w:rsidRDefault="00B54733" w:rsidP="005D753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630D46">
        <w:rPr>
          <w:sz w:val="20"/>
          <w:szCs w:val="20"/>
        </w:rPr>
        <w:t xml:space="preserve">«Сухиничский </w:t>
      </w:r>
    </w:p>
    <w:p w:rsidR="00B54733" w:rsidRPr="00630D46" w:rsidRDefault="00B54733" w:rsidP="005D753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630D46">
        <w:rPr>
          <w:sz w:val="20"/>
          <w:szCs w:val="20"/>
        </w:rPr>
        <w:t xml:space="preserve">район»                                                             </w:t>
      </w:r>
      <w:r w:rsidR="005D753B" w:rsidRPr="00630D46">
        <w:rPr>
          <w:sz w:val="20"/>
          <w:szCs w:val="20"/>
        </w:rPr>
        <w:t xml:space="preserve">      </w:t>
      </w:r>
      <w:r w:rsidRPr="00630D46">
        <w:rPr>
          <w:sz w:val="20"/>
          <w:szCs w:val="20"/>
        </w:rPr>
        <w:t xml:space="preserve">                   А.Д.Ковалев</w:t>
      </w:r>
      <w:bookmarkStart w:id="1" w:name="Par221"/>
      <w:bookmarkStart w:id="2" w:name="Par32"/>
      <w:bookmarkEnd w:id="1"/>
      <w:bookmarkEnd w:id="2"/>
    </w:p>
    <w:p w:rsidR="00B54733" w:rsidRPr="00630D46" w:rsidRDefault="00B54733" w:rsidP="005D753B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24EDF" w:rsidRPr="00630D46" w:rsidRDefault="00724EDF" w:rsidP="005D753B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24EDF" w:rsidRPr="00630D46" w:rsidRDefault="00724EDF" w:rsidP="005D753B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24EDF" w:rsidRPr="00630D46" w:rsidRDefault="00724EDF" w:rsidP="005D753B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24EDF" w:rsidRPr="00630D46" w:rsidRDefault="00724EDF" w:rsidP="005D753B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724EDF" w:rsidRPr="00630D46" w:rsidRDefault="00724EDF" w:rsidP="005D753B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B54733" w:rsidRPr="00630D46" w:rsidRDefault="00B54733" w:rsidP="00724EDF">
      <w:pPr>
        <w:widowControl w:val="0"/>
        <w:autoSpaceDE w:val="0"/>
        <w:autoSpaceDN w:val="0"/>
        <w:adjustRightInd w:val="0"/>
        <w:jc w:val="right"/>
        <w:outlineLvl w:val="0"/>
        <w:rPr>
          <w:rFonts w:eastAsia="Times New Roman" w:cs="Arial"/>
          <w:b/>
          <w:bCs/>
          <w:sz w:val="27"/>
          <w:szCs w:val="27"/>
        </w:rPr>
      </w:pPr>
      <w:r w:rsidRPr="00630D46">
        <w:rPr>
          <w:rFonts w:eastAsia="Times New Roman" w:cs="Arial"/>
          <w:b/>
          <w:bCs/>
          <w:sz w:val="27"/>
          <w:szCs w:val="27"/>
        </w:rPr>
        <w:t>Приложение</w:t>
      </w:r>
    </w:p>
    <w:p w:rsidR="00B54733" w:rsidRPr="00630D46" w:rsidRDefault="00B54733" w:rsidP="00724EDF">
      <w:pPr>
        <w:widowControl w:val="0"/>
        <w:autoSpaceDE w:val="0"/>
        <w:autoSpaceDN w:val="0"/>
        <w:adjustRightInd w:val="0"/>
        <w:jc w:val="right"/>
        <w:rPr>
          <w:rFonts w:eastAsia="Times New Roman" w:cs="Arial"/>
          <w:b/>
          <w:bCs/>
          <w:sz w:val="27"/>
          <w:szCs w:val="27"/>
        </w:rPr>
      </w:pPr>
      <w:r w:rsidRPr="00630D46">
        <w:rPr>
          <w:rFonts w:eastAsia="Times New Roman" w:cs="Arial"/>
          <w:b/>
          <w:bCs/>
          <w:sz w:val="27"/>
          <w:szCs w:val="27"/>
        </w:rPr>
        <w:t>к  Постановлению</w:t>
      </w:r>
    </w:p>
    <w:p w:rsidR="00B54733" w:rsidRPr="00630D46" w:rsidRDefault="00B54733" w:rsidP="00724EDF">
      <w:pPr>
        <w:widowControl w:val="0"/>
        <w:autoSpaceDE w:val="0"/>
        <w:autoSpaceDN w:val="0"/>
        <w:adjustRightInd w:val="0"/>
        <w:jc w:val="right"/>
        <w:rPr>
          <w:rFonts w:eastAsia="Times New Roman" w:cs="Arial"/>
          <w:b/>
          <w:bCs/>
          <w:sz w:val="27"/>
          <w:szCs w:val="27"/>
        </w:rPr>
      </w:pPr>
      <w:r w:rsidRPr="00630D46">
        <w:rPr>
          <w:rFonts w:eastAsia="Times New Roman" w:cs="Arial"/>
          <w:b/>
          <w:bCs/>
          <w:sz w:val="27"/>
          <w:szCs w:val="27"/>
        </w:rPr>
        <w:t>администрации</w:t>
      </w:r>
    </w:p>
    <w:p w:rsidR="00B54733" w:rsidRPr="00630D46" w:rsidRDefault="00B54733" w:rsidP="00724EDF">
      <w:pPr>
        <w:widowControl w:val="0"/>
        <w:autoSpaceDE w:val="0"/>
        <w:autoSpaceDN w:val="0"/>
        <w:adjustRightInd w:val="0"/>
        <w:jc w:val="right"/>
        <w:rPr>
          <w:rFonts w:eastAsia="Times New Roman" w:cs="Arial"/>
          <w:b/>
          <w:bCs/>
          <w:sz w:val="27"/>
          <w:szCs w:val="27"/>
        </w:rPr>
      </w:pPr>
      <w:r w:rsidRPr="00630D46">
        <w:rPr>
          <w:rFonts w:eastAsia="Times New Roman" w:cs="Arial"/>
          <w:b/>
          <w:bCs/>
          <w:sz w:val="27"/>
          <w:szCs w:val="27"/>
        </w:rPr>
        <w:t>муниципального района</w:t>
      </w:r>
    </w:p>
    <w:p w:rsidR="00B54733" w:rsidRPr="00630D46" w:rsidRDefault="00B54733" w:rsidP="00724EDF">
      <w:pPr>
        <w:widowControl w:val="0"/>
        <w:autoSpaceDE w:val="0"/>
        <w:autoSpaceDN w:val="0"/>
        <w:adjustRightInd w:val="0"/>
        <w:jc w:val="right"/>
        <w:rPr>
          <w:rFonts w:eastAsia="Times New Roman" w:cs="Arial"/>
          <w:b/>
          <w:bCs/>
          <w:sz w:val="27"/>
          <w:szCs w:val="27"/>
        </w:rPr>
      </w:pPr>
      <w:r w:rsidRPr="00630D46">
        <w:rPr>
          <w:rFonts w:eastAsia="Times New Roman" w:cs="Arial"/>
          <w:b/>
          <w:bCs/>
          <w:sz w:val="27"/>
          <w:szCs w:val="27"/>
        </w:rPr>
        <w:t>"Сухиничский район"</w:t>
      </w:r>
    </w:p>
    <w:p w:rsidR="00B54733" w:rsidRPr="00630D46" w:rsidRDefault="005D753B" w:rsidP="00724EDF">
      <w:pPr>
        <w:widowControl w:val="0"/>
        <w:autoSpaceDE w:val="0"/>
        <w:autoSpaceDN w:val="0"/>
        <w:adjustRightInd w:val="0"/>
        <w:jc w:val="right"/>
        <w:rPr>
          <w:rFonts w:eastAsia="Times New Roman" w:cs="Arial"/>
          <w:b/>
          <w:bCs/>
          <w:sz w:val="27"/>
          <w:szCs w:val="27"/>
        </w:rPr>
      </w:pPr>
      <w:r w:rsidRPr="00630D46">
        <w:rPr>
          <w:rFonts w:eastAsia="Times New Roman" w:cs="Arial"/>
          <w:b/>
          <w:bCs/>
          <w:sz w:val="27"/>
          <w:szCs w:val="27"/>
        </w:rPr>
        <w:t>от  03.02.2014  г. N 121</w:t>
      </w:r>
    </w:p>
    <w:p w:rsidR="00B54733" w:rsidRPr="00630D46" w:rsidRDefault="00B54733" w:rsidP="00724EDF">
      <w:pPr>
        <w:widowControl w:val="0"/>
        <w:autoSpaceDE w:val="0"/>
        <w:autoSpaceDN w:val="0"/>
        <w:adjustRightInd w:val="0"/>
        <w:jc w:val="right"/>
        <w:rPr>
          <w:rFonts w:eastAsia="Times New Roman" w:cs="Arial"/>
          <w:b/>
          <w:bCs/>
          <w:sz w:val="27"/>
          <w:szCs w:val="27"/>
        </w:rPr>
      </w:pPr>
    </w:p>
    <w:p w:rsidR="00B54733" w:rsidRPr="00630D46" w:rsidRDefault="00B54733" w:rsidP="005D753B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bookmarkStart w:id="3" w:name="Par39"/>
      <w:bookmarkEnd w:id="3"/>
      <w:r w:rsidRPr="00630D46">
        <w:rPr>
          <w:bCs/>
          <w:sz w:val="20"/>
          <w:szCs w:val="20"/>
        </w:rPr>
        <w:t>ПОРЯДОК</w:t>
      </w:r>
    </w:p>
    <w:p w:rsidR="00B54733" w:rsidRPr="00630D46" w:rsidRDefault="00B54733" w:rsidP="005D753B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630D46">
        <w:rPr>
          <w:bCs/>
          <w:sz w:val="20"/>
          <w:szCs w:val="20"/>
        </w:rPr>
        <w:t>УВЕДОМЛЕНИЯ ПРЕДСТАВИТЕЛЯ НАНИМАТЕЛЯ (РАБОТОДАТЕЛЯ) О ФАКТАХ</w:t>
      </w:r>
      <w:r w:rsidR="005D753B" w:rsidRPr="00630D46">
        <w:rPr>
          <w:bCs/>
          <w:sz w:val="20"/>
          <w:szCs w:val="20"/>
        </w:rPr>
        <w:t xml:space="preserve"> </w:t>
      </w:r>
      <w:r w:rsidRPr="00630D46">
        <w:rPr>
          <w:bCs/>
          <w:sz w:val="20"/>
          <w:szCs w:val="20"/>
        </w:rPr>
        <w:t>ОБРАЩЕНИЯ В ЦЕЛЯХ СКЛОНЕНИЯ МУНИЦИПАЛЬНОГО СЛУЖАЩЕГО</w:t>
      </w:r>
      <w:r w:rsidR="005D753B" w:rsidRPr="00630D46">
        <w:rPr>
          <w:bCs/>
          <w:sz w:val="20"/>
          <w:szCs w:val="20"/>
        </w:rPr>
        <w:t xml:space="preserve"> </w:t>
      </w:r>
      <w:r w:rsidRPr="00630D46">
        <w:rPr>
          <w:bCs/>
          <w:sz w:val="20"/>
          <w:szCs w:val="20"/>
        </w:rPr>
        <w:t>К СОВЕРШЕНИЮ КОРРУПЦИОННЫХ ПРАВОНАРУШЕНИЙ В АДМИНИСТРАЦИИ</w:t>
      </w:r>
    </w:p>
    <w:p w:rsidR="00B54733" w:rsidRPr="00630D46" w:rsidRDefault="00B54733" w:rsidP="005D753B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630D46">
        <w:rPr>
          <w:bCs/>
          <w:sz w:val="20"/>
          <w:szCs w:val="20"/>
        </w:rPr>
        <w:lastRenderedPageBreak/>
        <w:t>МУНИЦИПАЛЬНОГО РАЙОНА "СУХИНИЧСКИЙ РАЙОН"</w:t>
      </w:r>
    </w:p>
    <w:p w:rsidR="00B54733" w:rsidRPr="00630D46" w:rsidRDefault="00B54733" w:rsidP="005D753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54733" w:rsidRPr="00630D46" w:rsidRDefault="00B54733" w:rsidP="005D753B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630D46">
        <w:rPr>
          <w:sz w:val="20"/>
          <w:szCs w:val="20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администрации муниципального района "Сухиничский район" к совершению коррупционных правонарушений (далее - Порядок) разработан в соответствии с </w:t>
      </w:r>
      <w:hyperlink r:id="rId9" w:history="1">
        <w:r w:rsidRPr="00630D46">
          <w:rPr>
            <w:sz w:val="20"/>
            <w:szCs w:val="20"/>
          </w:rPr>
          <w:t>частью 5 статьи 9</w:t>
        </w:r>
      </w:hyperlink>
      <w:r w:rsidRPr="00630D46">
        <w:rPr>
          <w:sz w:val="20"/>
          <w:szCs w:val="20"/>
        </w:rPr>
        <w:t xml:space="preserve"> Федерального закона от 25.12.2008 N 273-ФЗ "О противодействии коррупции" и определяет способ уведомления представителя нанимателя (работодателя) о фактах обращения в целях склонения муниципального служащего администрации муниципального района "Сухиничский район" (далее - муниципальный служащий)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</w:p>
    <w:p w:rsidR="00B54733" w:rsidRPr="00630D46" w:rsidRDefault="00B54733" w:rsidP="005D753B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630D46">
        <w:rPr>
          <w:sz w:val="20"/>
          <w:szCs w:val="20"/>
        </w:rPr>
        <w:t xml:space="preserve">1. Муниципальный служащий обязан </w:t>
      </w:r>
      <w:r w:rsidR="000F6214" w:rsidRPr="00630D46">
        <w:rPr>
          <w:sz w:val="20"/>
          <w:szCs w:val="20"/>
        </w:rPr>
        <w:t xml:space="preserve">в течение суток </w:t>
      </w:r>
      <w:r w:rsidRPr="00630D46">
        <w:rPr>
          <w:sz w:val="20"/>
          <w:szCs w:val="20"/>
        </w:rPr>
        <w:t>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B54733" w:rsidRPr="00630D46" w:rsidRDefault="00B54733" w:rsidP="005D753B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630D46">
        <w:rPr>
          <w:sz w:val="20"/>
          <w:szCs w:val="20"/>
        </w:rPr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B54733" w:rsidRPr="00630D46" w:rsidRDefault="00B54733" w:rsidP="005D753B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630D46">
        <w:rPr>
          <w:sz w:val="20"/>
          <w:szCs w:val="20"/>
        </w:rPr>
        <w:t xml:space="preserve">2. </w:t>
      </w:r>
      <w:hyperlink w:anchor="Par102" w:history="1">
        <w:r w:rsidRPr="00630D46">
          <w:rPr>
            <w:sz w:val="20"/>
            <w:szCs w:val="20"/>
          </w:rPr>
          <w:t>Уведомление</w:t>
        </w:r>
      </w:hyperlink>
      <w:r w:rsidRPr="00630D46">
        <w:rPr>
          <w:sz w:val="20"/>
          <w:szCs w:val="20"/>
        </w:rPr>
        <w:t xml:space="preserve">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уведомление) осуществляется письменно по форме согласно приложению N 1 к Порядку путем передачи его уполномоченному представителем нанимателя (работодателем) муниципальному служащему (далее - уполномоченное лицо) или направления такого уведомления по почте.</w:t>
      </w:r>
    </w:p>
    <w:p w:rsidR="00B54733" w:rsidRPr="00630D46" w:rsidRDefault="00B54733" w:rsidP="005D753B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630D46">
        <w:rPr>
          <w:sz w:val="20"/>
          <w:szCs w:val="20"/>
        </w:rPr>
        <w:t>3. Перечень сведений, подлежащих отражению в уведомлении, должен содержать:</w:t>
      </w:r>
    </w:p>
    <w:p w:rsidR="00B54733" w:rsidRPr="00630D46" w:rsidRDefault="00B54733" w:rsidP="005D753B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630D46">
        <w:rPr>
          <w:sz w:val="20"/>
          <w:szCs w:val="20"/>
        </w:rPr>
        <w:t>- фамилию, имя, отчество, должность, место жительства и телефон лица, направившего уведомление;</w:t>
      </w:r>
    </w:p>
    <w:p w:rsidR="00B54733" w:rsidRPr="00630D46" w:rsidRDefault="00B54733" w:rsidP="005D753B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630D46">
        <w:rPr>
          <w:sz w:val="20"/>
          <w:szCs w:val="20"/>
        </w:rPr>
        <w:t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</w:t>
      </w:r>
      <w:r w:rsidR="000F6214" w:rsidRPr="00630D46">
        <w:rPr>
          <w:sz w:val="20"/>
          <w:szCs w:val="20"/>
        </w:rPr>
        <w:t>:</w:t>
      </w:r>
    </w:p>
    <w:p w:rsidR="00B54733" w:rsidRPr="00630D46" w:rsidRDefault="00B54733" w:rsidP="005D753B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630D46">
        <w:rPr>
          <w:sz w:val="20"/>
          <w:szCs w:val="20"/>
        </w:rPr>
        <w:t xml:space="preserve">- подробные сведения о коррупционных правонарушениях, которые должен был бы совершить муниципальный служащий по просьбе обратившихся лиц; </w:t>
      </w:r>
    </w:p>
    <w:p w:rsidR="00B54733" w:rsidRPr="00630D46" w:rsidRDefault="00B54733" w:rsidP="005D753B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630D46">
        <w:rPr>
          <w:sz w:val="20"/>
          <w:szCs w:val="20"/>
        </w:rPr>
        <w:t>- все известные сведения о физическом (юридическом) лице, склоняющем к коррупционному правонарушению;</w:t>
      </w:r>
    </w:p>
    <w:p w:rsidR="00B54733" w:rsidRPr="00630D46" w:rsidRDefault="00B54733" w:rsidP="005D753B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630D46">
        <w:rPr>
          <w:sz w:val="20"/>
          <w:szCs w:val="20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B54733" w:rsidRPr="00630D46" w:rsidRDefault="00B54733" w:rsidP="005D753B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630D46">
        <w:rPr>
          <w:sz w:val="20"/>
          <w:szCs w:val="20"/>
        </w:rPr>
        <w:t xml:space="preserve">4. Уведомления подлежат обязательной регистрации в специальном журнале, который должен быть прошит и пронумерован, а также заверен оттиском печати органа местного самоуправления. Примерная структура </w:t>
      </w:r>
      <w:hyperlink w:anchor="Par155" w:history="1">
        <w:r w:rsidRPr="00630D46">
          <w:rPr>
            <w:sz w:val="20"/>
            <w:szCs w:val="20"/>
          </w:rPr>
          <w:t>журнала</w:t>
        </w:r>
      </w:hyperlink>
      <w:r w:rsidRPr="00630D46">
        <w:rPr>
          <w:sz w:val="20"/>
          <w:szCs w:val="20"/>
        </w:rPr>
        <w:t xml:space="preserve"> приведена в приложении N 2 к Порядку.</w:t>
      </w:r>
    </w:p>
    <w:p w:rsidR="00B54733" w:rsidRPr="00630D46" w:rsidRDefault="00B54733" w:rsidP="005D753B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630D46">
        <w:rPr>
          <w:sz w:val="20"/>
          <w:szCs w:val="20"/>
        </w:rPr>
        <w:t>Ведение журнала в органе местного самоуправления возлагается на уполномоченное лицо.</w:t>
      </w:r>
    </w:p>
    <w:p w:rsidR="00B54733" w:rsidRPr="00630D46" w:rsidRDefault="00B54733" w:rsidP="005D753B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630D46">
        <w:rPr>
          <w:sz w:val="20"/>
          <w:szCs w:val="20"/>
        </w:rPr>
        <w:t>5. Уполномоченное лицо, принявшее уведомление, помимо его регистрации в журнале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B54733" w:rsidRPr="00630D46" w:rsidRDefault="00461D22" w:rsidP="005D753B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hyperlink w:anchor="Par203" w:history="1">
        <w:r w:rsidR="00B54733" w:rsidRPr="00630D46">
          <w:rPr>
            <w:sz w:val="20"/>
            <w:szCs w:val="20"/>
          </w:rPr>
          <w:t>Талон-уведомление</w:t>
        </w:r>
      </w:hyperlink>
      <w:r w:rsidR="00B54733" w:rsidRPr="00630D46">
        <w:rPr>
          <w:sz w:val="20"/>
          <w:szCs w:val="20"/>
        </w:rPr>
        <w:t xml:space="preserve"> состоит из двух частей: корешка талона-уведомления и талона-уведомления (приложение N 3 к Порядку).</w:t>
      </w:r>
    </w:p>
    <w:p w:rsidR="00B54733" w:rsidRPr="00630D46" w:rsidRDefault="00B54733" w:rsidP="005D753B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630D46">
        <w:rPr>
          <w:sz w:val="20"/>
          <w:szCs w:val="20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B54733" w:rsidRPr="00630D46" w:rsidRDefault="00B54733" w:rsidP="005D753B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630D46">
        <w:rPr>
          <w:sz w:val="20"/>
          <w:szCs w:val="20"/>
        </w:rPr>
        <w:t>В случае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B54733" w:rsidRPr="00630D46" w:rsidRDefault="00B54733" w:rsidP="005D753B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630D46">
        <w:rPr>
          <w:sz w:val="20"/>
          <w:szCs w:val="20"/>
        </w:rPr>
        <w:t>Отказ в регистрации уведомления, а также невыдача талона-уведомления не допускаются.</w:t>
      </w:r>
    </w:p>
    <w:p w:rsidR="00B54733" w:rsidRPr="00630D46" w:rsidRDefault="00B54733" w:rsidP="005D753B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630D46">
        <w:rPr>
          <w:sz w:val="20"/>
          <w:szCs w:val="20"/>
        </w:rPr>
        <w:t>6. Конфиденциальность полученных сведений обеспечивается представителем нанимателя (работодателя) или по его поручению уполномоченным органом местного самоуправления.</w:t>
      </w:r>
    </w:p>
    <w:p w:rsidR="00B54733" w:rsidRPr="00630D46" w:rsidRDefault="00B54733" w:rsidP="005D753B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630D46">
        <w:rPr>
          <w:sz w:val="20"/>
          <w:szCs w:val="20"/>
        </w:rPr>
        <w:t>7. Организация проверки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осуществляется уполномоченным структурным подразделением органа местного самоуправления по поручению представителя нанимателя (работодателя) путем направления уведомлений в органы прокуратуры, внутренних дел, ФСБ России,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B54733" w:rsidRPr="00630D46" w:rsidRDefault="00B54733" w:rsidP="005D753B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630D46">
        <w:rPr>
          <w:sz w:val="20"/>
          <w:szCs w:val="20"/>
        </w:rPr>
        <w:t>8. Уведомление направляется представителем нанимателя (работодателя) в органы прокуратуры, МВД России, ФСБ России либо в их территориальные органы не позднее 10 дней с даты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B54733" w:rsidRPr="00630D46" w:rsidRDefault="00B54733" w:rsidP="005D753B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630D46">
        <w:rPr>
          <w:sz w:val="20"/>
          <w:szCs w:val="20"/>
        </w:rPr>
        <w:lastRenderedPageBreak/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B54733" w:rsidRPr="00630D46" w:rsidRDefault="00B54733" w:rsidP="005D753B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630D46">
        <w:rPr>
          <w:sz w:val="20"/>
          <w:szCs w:val="20"/>
        </w:rPr>
        <w:t>9. Муниципальный служащий, которому стало известно о факте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:rsidR="00B54733" w:rsidRPr="00630D46" w:rsidRDefault="00B54733" w:rsidP="005D753B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bookmarkStart w:id="4" w:name="Par74"/>
      <w:bookmarkStart w:id="5" w:name="Par75"/>
      <w:bookmarkEnd w:id="4"/>
      <w:bookmarkEnd w:id="5"/>
      <w:r w:rsidRPr="00630D46">
        <w:rPr>
          <w:sz w:val="20"/>
          <w:szCs w:val="20"/>
        </w:rPr>
        <w:t>1</w:t>
      </w:r>
      <w:r w:rsidR="002948AE" w:rsidRPr="00630D46">
        <w:rPr>
          <w:sz w:val="20"/>
          <w:szCs w:val="20"/>
        </w:rPr>
        <w:t>0</w:t>
      </w:r>
      <w:r w:rsidRPr="00630D46">
        <w:rPr>
          <w:sz w:val="20"/>
          <w:szCs w:val="20"/>
        </w:rPr>
        <w:t>. 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B54733" w:rsidRPr="00630D46" w:rsidRDefault="00B54733" w:rsidP="005D753B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 w:rsidRPr="00630D46">
        <w:rPr>
          <w:sz w:val="20"/>
          <w:szCs w:val="20"/>
        </w:rPr>
        <w:t xml:space="preserve">В случае привлечения к дисциплинарной ответственности муниципального служащего, указанного в </w:t>
      </w:r>
      <w:hyperlink w:anchor="Par75" w:history="1">
        <w:r w:rsidRPr="00630D46">
          <w:rPr>
            <w:sz w:val="20"/>
            <w:szCs w:val="20"/>
          </w:rPr>
          <w:t>абзаце первом</w:t>
        </w:r>
      </w:hyperlink>
      <w:r w:rsidRPr="00630D46">
        <w:rPr>
          <w:sz w:val="20"/>
          <w:szCs w:val="20"/>
        </w:rP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интересов.</w:t>
      </w:r>
    </w:p>
    <w:p w:rsidR="00B54733" w:rsidRPr="00630D46" w:rsidRDefault="00B54733" w:rsidP="005D753B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B54733" w:rsidRPr="00630D46" w:rsidRDefault="00B54733" w:rsidP="005D753B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B54733" w:rsidRPr="00630D46" w:rsidRDefault="00B54733" w:rsidP="005D753B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45405A" w:rsidRPr="00630D46" w:rsidRDefault="0045405A" w:rsidP="005D753B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45405A" w:rsidRPr="00630D46" w:rsidRDefault="0045405A" w:rsidP="005D753B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B54733" w:rsidRPr="00630D46" w:rsidRDefault="00B54733" w:rsidP="005D753B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B54733" w:rsidRPr="00630D46" w:rsidRDefault="00B54733" w:rsidP="005D753B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B54733" w:rsidRPr="00630D46" w:rsidRDefault="00B54733" w:rsidP="00724EDF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 w:cs="Arial"/>
          <w:b/>
          <w:bCs/>
          <w:sz w:val="27"/>
          <w:szCs w:val="27"/>
        </w:rPr>
      </w:pPr>
      <w:bookmarkStart w:id="6" w:name="Par82"/>
      <w:bookmarkEnd w:id="6"/>
      <w:r w:rsidRPr="00630D46">
        <w:rPr>
          <w:rFonts w:eastAsia="Times New Roman" w:cs="Arial"/>
          <w:b/>
          <w:bCs/>
          <w:sz w:val="27"/>
          <w:szCs w:val="27"/>
        </w:rPr>
        <w:t>Приложение N 1</w:t>
      </w:r>
    </w:p>
    <w:p w:rsidR="00B54733" w:rsidRPr="00630D46" w:rsidRDefault="00B54733" w:rsidP="00724EDF">
      <w:pPr>
        <w:widowControl w:val="0"/>
        <w:autoSpaceDE w:val="0"/>
        <w:autoSpaceDN w:val="0"/>
        <w:adjustRightInd w:val="0"/>
        <w:jc w:val="right"/>
        <w:rPr>
          <w:rFonts w:eastAsia="Times New Roman" w:cs="Arial"/>
          <w:b/>
          <w:bCs/>
          <w:sz w:val="27"/>
          <w:szCs w:val="27"/>
        </w:rPr>
      </w:pPr>
      <w:r w:rsidRPr="00630D46">
        <w:rPr>
          <w:rFonts w:eastAsia="Times New Roman" w:cs="Arial"/>
          <w:b/>
          <w:bCs/>
          <w:sz w:val="27"/>
          <w:szCs w:val="27"/>
        </w:rPr>
        <w:t>к Порядку</w:t>
      </w:r>
    </w:p>
    <w:p w:rsidR="00B54733" w:rsidRPr="00630D46" w:rsidRDefault="00B54733" w:rsidP="00724EDF">
      <w:pPr>
        <w:widowControl w:val="0"/>
        <w:autoSpaceDE w:val="0"/>
        <w:autoSpaceDN w:val="0"/>
        <w:adjustRightInd w:val="0"/>
        <w:jc w:val="right"/>
        <w:rPr>
          <w:rFonts w:eastAsia="Times New Roman" w:cs="Arial"/>
          <w:b/>
          <w:bCs/>
          <w:sz w:val="27"/>
          <w:szCs w:val="27"/>
        </w:rPr>
      </w:pPr>
      <w:r w:rsidRPr="00630D46">
        <w:rPr>
          <w:rFonts w:eastAsia="Times New Roman" w:cs="Arial"/>
          <w:b/>
          <w:bCs/>
          <w:sz w:val="27"/>
          <w:szCs w:val="27"/>
        </w:rPr>
        <w:t>уведомления представителя нанимателя</w:t>
      </w:r>
    </w:p>
    <w:p w:rsidR="00B54733" w:rsidRPr="00630D46" w:rsidRDefault="00B54733" w:rsidP="00724EDF">
      <w:pPr>
        <w:widowControl w:val="0"/>
        <w:autoSpaceDE w:val="0"/>
        <w:autoSpaceDN w:val="0"/>
        <w:adjustRightInd w:val="0"/>
        <w:jc w:val="right"/>
        <w:rPr>
          <w:rFonts w:eastAsia="Times New Roman" w:cs="Arial"/>
          <w:b/>
          <w:bCs/>
          <w:sz w:val="27"/>
          <w:szCs w:val="27"/>
        </w:rPr>
      </w:pPr>
      <w:r w:rsidRPr="00630D46">
        <w:rPr>
          <w:rFonts w:eastAsia="Times New Roman" w:cs="Arial"/>
          <w:b/>
          <w:bCs/>
          <w:sz w:val="27"/>
          <w:szCs w:val="27"/>
        </w:rPr>
        <w:t>(работодателя) о фактах обращения в целях</w:t>
      </w:r>
    </w:p>
    <w:p w:rsidR="00B54733" w:rsidRPr="00630D46" w:rsidRDefault="00B54733" w:rsidP="00724EDF">
      <w:pPr>
        <w:widowControl w:val="0"/>
        <w:autoSpaceDE w:val="0"/>
        <w:autoSpaceDN w:val="0"/>
        <w:adjustRightInd w:val="0"/>
        <w:jc w:val="right"/>
        <w:rPr>
          <w:rFonts w:eastAsia="Times New Roman" w:cs="Arial"/>
          <w:b/>
          <w:bCs/>
          <w:sz w:val="27"/>
          <w:szCs w:val="27"/>
        </w:rPr>
      </w:pPr>
      <w:r w:rsidRPr="00630D46">
        <w:rPr>
          <w:rFonts w:eastAsia="Times New Roman" w:cs="Arial"/>
          <w:b/>
          <w:bCs/>
          <w:sz w:val="27"/>
          <w:szCs w:val="27"/>
        </w:rPr>
        <w:t>склонения муниципального служащего</w:t>
      </w:r>
    </w:p>
    <w:p w:rsidR="00B54733" w:rsidRPr="00630D46" w:rsidRDefault="00B54733" w:rsidP="00724EDF">
      <w:pPr>
        <w:widowControl w:val="0"/>
        <w:autoSpaceDE w:val="0"/>
        <w:autoSpaceDN w:val="0"/>
        <w:adjustRightInd w:val="0"/>
        <w:jc w:val="right"/>
        <w:rPr>
          <w:rFonts w:eastAsia="Times New Roman" w:cs="Arial"/>
          <w:b/>
          <w:bCs/>
          <w:sz w:val="27"/>
          <w:szCs w:val="27"/>
        </w:rPr>
      </w:pPr>
      <w:r w:rsidRPr="00630D46">
        <w:rPr>
          <w:rFonts w:eastAsia="Times New Roman" w:cs="Arial"/>
          <w:b/>
          <w:bCs/>
          <w:sz w:val="27"/>
          <w:szCs w:val="27"/>
        </w:rPr>
        <w:t>к совершению коррупционных правонарушений</w:t>
      </w:r>
    </w:p>
    <w:p w:rsidR="00B54733" w:rsidRPr="00630D46" w:rsidRDefault="00B54733" w:rsidP="00724EDF">
      <w:pPr>
        <w:widowControl w:val="0"/>
        <w:autoSpaceDE w:val="0"/>
        <w:autoSpaceDN w:val="0"/>
        <w:adjustRightInd w:val="0"/>
        <w:jc w:val="right"/>
        <w:rPr>
          <w:rFonts w:eastAsia="Times New Roman" w:cs="Arial"/>
          <w:b/>
          <w:bCs/>
          <w:sz w:val="27"/>
          <w:szCs w:val="27"/>
        </w:rPr>
      </w:pPr>
      <w:r w:rsidRPr="00630D46">
        <w:rPr>
          <w:rFonts w:eastAsia="Times New Roman" w:cs="Arial"/>
          <w:b/>
          <w:bCs/>
          <w:sz w:val="27"/>
          <w:szCs w:val="27"/>
        </w:rPr>
        <w:t>в администрации муниципального района</w:t>
      </w:r>
    </w:p>
    <w:p w:rsidR="00B54733" w:rsidRPr="00630D46" w:rsidRDefault="00B54733" w:rsidP="00724EDF">
      <w:pPr>
        <w:widowControl w:val="0"/>
        <w:autoSpaceDE w:val="0"/>
        <w:autoSpaceDN w:val="0"/>
        <w:adjustRightInd w:val="0"/>
        <w:jc w:val="right"/>
        <w:rPr>
          <w:rFonts w:ascii="Calibri" w:eastAsia="Times New Roman" w:hAnsi="Calibri" w:cs="Arial"/>
          <w:b/>
          <w:bCs/>
          <w:sz w:val="27"/>
          <w:szCs w:val="27"/>
        </w:rPr>
      </w:pPr>
      <w:r w:rsidRPr="00630D46">
        <w:rPr>
          <w:rFonts w:eastAsia="Times New Roman" w:cs="Arial"/>
          <w:b/>
          <w:bCs/>
          <w:sz w:val="27"/>
          <w:szCs w:val="27"/>
        </w:rPr>
        <w:t>"Сухиничский район</w:t>
      </w:r>
      <w:r w:rsidRPr="00630D46">
        <w:rPr>
          <w:rFonts w:ascii="Calibri" w:eastAsia="Times New Roman" w:hAnsi="Calibri" w:cs="Arial"/>
          <w:b/>
          <w:bCs/>
          <w:sz w:val="27"/>
          <w:szCs w:val="27"/>
        </w:rPr>
        <w:t>"</w:t>
      </w:r>
    </w:p>
    <w:p w:rsidR="00B54733" w:rsidRPr="00630D46" w:rsidRDefault="00B54733" w:rsidP="00724EDF">
      <w:pPr>
        <w:widowControl w:val="0"/>
        <w:autoSpaceDE w:val="0"/>
        <w:autoSpaceDN w:val="0"/>
        <w:adjustRightInd w:val="0"/>
        <w:jc w:val="right"/>
        <w:rPr>
          <w:rFonts w:ascii="Calibri" w:eastAsia="Times New Roman" w:hAnsi="Calibri" w:cs="Arial"/>
          <w:b/>
          <w:bCs/>
          <w:sz w:val="27"/>
          <w:szCs w:val="27"/>
        </w:rPr>
      </w:pPr>
    </w:p>
    <w:p w:rsidR="00B54733" w:rsidRPr="00630D46" w:rsidRDefault="00B54733" w:rsidP="005D753B">
      <w:pPr>
        <w:pStyle w:val="ConsPlusNonformat"/>
        <w:jc w:val="both"/>
      </w:pPr>
      <w:r w:rsidRPr="00630D46">
        <w:t xml:space="preserve">                                          _________________________________</w:t>
      </w:r>
    </w:p>
    <w:p w:rsidR="00B54733" w:rsidRPr="00630D46" w:rsidRDefault="00B54733" w:rsidP="005D753B">
      <w:pPr>
        <w:pStyle w:val="ConsPlusNonformat"/>
        <w:jc w:val="both"/>
      </w:pPr>
      <w:r w:rsidRPr="00630D46">
        <w:t xml:space="preserve">                                           (Ф.И.О., должность представителя</w:t>
      </w:r>
    </w:p>
    <w:p w:rsidR="00B54733" w:rsidRPr="00630D46" w:rsidRDefault="00B54733" w:rsidP="005D753B">
      <w:pPr>
        <w:pStyle w:val="ConsPlusNonformat"/>
        <w:jc w:val="both"/>
      </w:pPr>
      <w:r w:rsidRPr="00630D46">
        <w:t xml:space="preserve">                                             нанимателя (работодателя)</w:t>
      </w:r>
    </w:p>
    <w:p w:rsidR="00B54733" w:rsidRPr="00630D46" w:rsidRDefault="00B54733" w:rsidP="005D753B">
      <w:pPr>
        <w:pStyle w:val="ConsPlusNonformat"/>
        <w:jc w:val="both"/>
      </w:pPr>
      <w:r w:rsidRPr="00630D46">
        <w:t xml:space="preserve">                                          _________________________________</w:t>
      </w:r>
    </w:p>
    <w:p w:rsidR="00B54733" w:rsidRPr="00630D46" w:rsidRDefault="00B54733" w:rsidP="005D753B">
      <w:pPr>
        <w:pStyle w:val="ConsPlusNonformat"/>
        <w:jc w:val="both"/>
      </w:pPr>
      <w:r w:rsidRPr="00630D46">
        <w:t xml:space="preserve">                                            (наименование органа местного</w:t>
      </w:r>
    </w:p>
    <w:p w:rsidR="00B54733" w:rsidRPr="00630D46" w:rsidRDefault="00B54733" w:rsidP="005D753B">
      <w:pPr>
        <w:pStyle w:val="ConsPlusNonformat"/>
        <w:jc w:val="both"/>
      </w:pPr>
      <w:r w:rsidRPr="00630D46">
        <w:t xml:space="preserve">                                                   самоуправления)</w:t>
      </w:r>
    </w:p>
    <w:p w:rsidR="00B54733" w:rsidRPr="00630D46" w:rsidRDefault="00B54733" w:rsidP="005D753B">
      <w:pPr>
        <w:pStyle w:val="ConsPlusNonformat"/>
        <w:jc w:val="both"/>
      </w:pPr>
      <w:r w:rsidRPr="00630D46">
        <w:t xml:space="preserve">                                          от ______________________________</w:t>
      </w:r>
    </w:p>
    <w:p w:rsidR="00B54733" w:rsidRPr="00630D46" w:rsidRDefault="00B54733" w:rsidP="005D753B">
      <w:pPr>
        <w:pStyle w:val="ConsPlusNonformat"/>
        <w:jc w:val="both"/>
      </w:pPr>
      <w:r w:rsidRPr="00630D46">
        <w:t xml:space="preserve">                                          (Ф.И.О., должность муниципального</w:t>
      </w:r>
    </w:p>
    <w:p w:rsidR="00B54733" w:rsidRPr="00630D46" w:rsidRDefault="00B54733" w:rsidP="005D753B">
      <w:pPr>
        <w:pStyle w:val="ConsPlusNonformat"/>
        <w:jc w:val="both"/>
      </w:pPr>
      <w:r w:rsidRPr="00630D46">
        <w:t xml:space="preserve">                                             служащего, место жительства,</w:t>
      </w:r>
    </w:p>
    <w:p w:rsidR="00B54733" w:rsidRPr="00630D46" w:rsidRDefault="00B54733" w:rsidP="005D753B">
      <w:pPr>
        <w:pStyle w:val="ConsPlusNonformat"/>
        <w:jc w:val="both"/>
      </w:pPr>
      <w:r w:rsidRPr="00630D46">
        <w:t xml:space="preserve">                                                        телефон)</w:t>
      </w:r>
    </w:p>
    <w:p w:rsidR="00B54733" w:rsidRPr="00630D46" w:rsidRDefault="00B54733" w:rsidP="005D753B">
      <w:pPr>
        <w:pStyle w:val="ConsPlusNonformat"/>
        <w:jc w:val="both"/>
      </w:pPr>
    </w:p>
    <w:p w:rsidR="00B54733" w:rsidRPr="00630D46" w:rsidRDefault="00B54733" w:rsidP="005D753B">
      <w:pPr>
        <w:pStyle w:val="ConsPlusNonformat"/>
        <w:jc w:val="both"/>
      </w:pPr>
      <w:bookmarkStart w:id="7" w:name="Par102"/>
      <w:bookmarkEnd w:id="7"/>
      <w:r w:rsidRPr="00630D46">
        <w:t xml:space="preserve">                                </w:t>
      </w:r>
      <w:bookmarkStart w:id="8" w:name="_GoBack"/>
      <w:r w:rsidRPr="00630D46">
        <w:t>Уведомление</w:t>
      </w:r>
    </w:p>
    <w:p w:rsidR="00B54733" w:rsidRPr="00630D46" w:rsidRDefault="00B54733" w:rsidP="005D753B">
      <w:pPr>
        <w:pStyle w:val="ConsPlusNonformat"/>
        <w:jc w:val="both"/>
      </w:pPr>
      <w:r w:rsidRPr="00630D46">
        <w:t xml:space="preserve">            о факте обращения в целях склонения муниципального</w:t>
      </w:r>
    </w:p>
    <w:p w:rsidR="00B54733" w:rsidRPr="00630D46" w:rsidRDefault="00B54733" w:rsidP="005D753B">
      <w:pPr>
        <w:pStyle w:val="ConsPlusNonformat"/>
        <w:jc w:val="both"/>
      </w:pPr>
      <w:r w:rsidRPr="00630D46">
        <w:t xml:space="preserve">            служащего</w:t>
      </w:r>
      <w:bookmarkEnd w:id="8"/>
      <w:r w:rsidRPr="00630D46">
        <w:t xml:space="preserve"> к совершению коррупционных правонарушений</w:t>
      </w:r>
    </w:p>
    <w:p w:rsidR="00B54733" w:rsidRPr="00630D46" w:rsidRDefault="00B54733" w:rsidP="005D753B">
      <w:pPr>
        <w:pStyle w:val="ConsPlusNonformat"/>
        <w:jc w:val="both"/>
      </w:pPr>
    </w:p>
    <w:p w:rsidR="00B54733" w:rsidRPr="00630D46" w:rsidRDefault="00B54733" w:rsidP="005D753B">
      <w:pPr>
        <w:pStyle w:val="ConsPlusNonformat"/>
        <w:jc w:val="both"/>
      </w:pPr>
      <w:r w:rsidRPr="00630D46">
        <w:t xml:space="preserve">    Сообщаю, что:</w:t>
      </w:r>
    </w:p>
    <w:p w:rsidR="00B54733" w:rsidRPr="00630D46" w:rsidRDefault="00B54733" w:rsidP="005D753B">
      <w:pPr>
        <w:pStyle w:val="ConsPlusNonformat"/>
        <w:jc w:val="both"/>
      </w:pPr>
      <w:r w:rsidRPr="00630D46">
        <w:t xml:space="preserve">    1. ____________________________________________________________________</w:t>
      </w:r>
    </w:p>
    <w:p w:rsidR="00B54733" w:rsidRPr="00630D46" w:rsidRDefault="00B54733" w:rsidP="005D753B">
      <w:pPr>
        <w:pStyle w:val="ConsPlusNonformat"/>
        <w:jc w:val="both"/>
      </w:pPr>
      <w:r w:rsidRPr="00630D46">
        <w:t xml:space="preserve">            (описание обстоятельств, при которых стало известно о случаях</w:t>
      </w:r>
    </w:p>
    <w:p w:rsidR="00B54733" w:rsidRPr="00630D46" w:rsidRDefault="00B54733" w:rsidP="005D753B">
      <w:pPr>
        <w:pStyle w:val="ConsPlusNonformat"/>
        <w:jc w:val="both"/>
      </w:pPr>
      <w:r w:rsidRPr="00630D46">
        <w:t>___________________________________________________________________________</w:t>
      </w:r>
    </w:p>
    <w:p w:rsidR="00B54733" w:rsidRPr="00630D46" w:rsidRDefault="00B54733" w:rsidP="005D753B">
      <w:pPr>
        <w:pStyle w:val="ConsPlusNonformat"/>
        <w:jc w:val="both"/>
      </w:pPr>
      <w:r w:rsidRPr="00630D46">
        <w:t xml:space="preserve">               обращения к муниципальному служащему в связи</w:t>
      </w:r>
    </w:p>
    <w:p w:rsidR="00B54733" w:rsidRPr="00630D46" w:rsidRDefault="00B54733" w:rsidP="005D753B">
      <w:pPr>
        <w:pStyle w:val="ConsPlusNonformat"/>
        <w:jc w:val="both"/>
      </w:pPr>
      <w:r w:rsidRPr="00630D46">
        <w:t>___________________________________________________________________________</w:t>
      </w:r>
    </w:p>
    <w:p w:rsidR="00B54733" w:rsidRPr="00630D46" w:rsidRDefault="00B54733" w:rsidP="005D753B">
      <w:pPr>
        <w:pStyle w:val="ConsPlusNonformat"/>
        <w:jc w:val="both"/>
      </w:pPr>
      <w:r w:rsidRPr="00630D46">
        <w:t xml:space="preserve"> с исполнением им служебных обязанностей каких-либо лиц в целях склонения</w:t>
      </w:r>
    </w:p>
    <w:p w:rsidR="00B54733" w:rsidRPr="00630D46" w:rsidRDefault="00B54733" w:rsidP="005D753B">
      <w:pPr>
        <w:pStyle w:val="ConsPlusNonformat"/>
        <w:jc w:val="both"/>
      </w:pPr>
      <w:r w:rsidRPr="00630D46">
        <w:t>___________________________________________________________________________</w:t>
      </w:r>
    </w:p>
    <w:p w:rsidR="00B54733" w:rsidRPr="00630D46" w:rsidRDefault="00B54733" w:rsidP="005D753B">
      <w:pPr>
        <w:pStyle w:val="ConsPlusNonformat"/>
        <w:jc w:val="both"/>
      </w:pPr>
      <w:r w:rsidRPr="00630D46">
        <w:t xml:space="preserve">               его к совершению коррупционных правонарушений</w:t>
      </w:r>
    </w:p>
    <w:p w:rsidR="00B54733" w:rsidRPr="00630D46" w:rsidRDefault="00B54733" w:rsidP="005D753B">
      <w:pPr>
        <w:pStyle w:val="ConsPlusNonformat"/>
        <w:jc w:val="both"/>
      </w:pPr>
      <w:r w:rsidRPr="00630D46">
        <w:t>___________________________________________________________________________</w:t>
      </w:r>
    </w:p>
    <w:p w:rsidR="00B54733" w:rsidRPr="00630D46" w:rsidRDefault="00B54733" w:rsidP="005D753B">
      <w:pPr>
        <w:pStyle w:val="ConsPlusNonformat"/>
        <w:jc w:val="both"/>
      </w:pPr>
      <w:r w:rsidRPr="00630D46">
        <w:lastRenderedPageBreak/>
        <w:t xml:space="preserve">                   (дата, место, время, другие условия)</w:t>
      </w:r>
    </w:p>
    <w:p w:rsidR="00B54733" w:rsidRPr="00630D46" w:rsidRDefault="00B54733" w:rsidP="005D753B">
      <w:pPr>
        <w:pStyle w:val="ConsPlusNonformat"/>
        <w:jc w:val="both"/>
      </w:pPr>
      <w:r w:rsidRPr="00630D46">
        <w:t>__________________________________________________________________________.</w:t>
      </w:r>
    </w:p>
    <w:p w:rsidR="00B54733" w:rsidRPr="00630D46" w:rsidRDefault="00B54733" w:rsidP="005D753B">
      <w:pPr>
        <w:pStyle w:val="ConsPlusNonformat"/>
        <w:jc w:val="both"/>
      </w:pPr>
      <w:r w:rsidRPr="00630D46">
        <w:t xml:space="preserve">    2. ____________________________________________________________________</w:t>
      </w:r>
    </w:p>
    <w:p w:rsidR="00B54733" w:rsidRPr="00630D46" w:rsidRDefault="00B54733" w:rsidP="005D753B">
      <w:pPr>
        <w:pStyle w:val="ConsPlusNonformat"/>
        <w:jc w:val="both"/>
      </w:pPr>
      <w:r w:rsidRPr="00630D46">
        <w:t xml:space="preserve">           (подробные сведения о коррупционных правонарушениях, которые</w:t>
      </w:r>
    </w:p>
    <w:p w:rsidR="00B54733" w:rsidRPr="00630D46" w:rsidRDefault="00B54733" w:rsidP="005D753B">
      <w:pPr>
        <w:pStyle w:val="ConsPlusNonformat"/>
        <w:jc w:val="both"/>
      </w:pPr>
      <w:r w:rsidRPr="00630D46">
        <w:t>___________________________________________________________________________</w:t>
      </w:r>
    </w:p>
    <w:p w:rsidR="00B54733" w:rsidRPr="00630D46" w:rsidRDefault="00B54733" w:rsidP="005D753B">
      <w:pPr>
        <w:pStyle w:val="ConsPlusNonformat"/>
        <w:jc w:val="both"/>
      </w:pPr>
      <w:r w:rsidRPr="00630D46">
        <w:t xml:space="preserve">    должен был бы совершить государственный или муниципальный служащий</w:t>
      </w:r>
    </w:p>
    <w:p w:rsidR="00B54733" w:rsidRPr="00630D46" w:rsidRDefault="00B54733" w:rsidP="005D753B">
      <w:pPr>
        <w:pStyle w:val="ConsPlusNonformat"/>
        <w:jc w:val="both"/>
      </w:pPr>
      <w:r w:rsidRPr="00630D46">
        <w:t>___________________________________________________________________________</w:t>
      </w:r>
    </w:p>
    <w:p w:rsidR="00B54733" w:rsidRPr="00630D46" w:rsidRDefault="00B54733" w:rsidP="005D753B">
      <w:pPr>
        <w:pStyle w:val="ConsPlusNonformat"/>
        <w:jc w:val="both"/>
      </w:pPr>
      <w:r w:rsidRPr="00630D46">
        <w:t xml:space="preserve">                       по просьбе обратившихся лиц)</w:t>
      </w:r>
    </w:p>
    <w:p w:rsidR="00B54733" w:rsidRPr="00630D46" w:rsidRDefault="00B54733" w:rsidP="005D753B">
      <w:pPr>
        <w:pStyle w:val="ConsPlusNonformat"/>
        <w:jc w:val="both"/>
      </w:pPr>
      <w:r w:rsidRPr="00630D46">
        <w:t>__________________________________________________________________________.</w:t>
      </w:r>
    </w:p>
    <w:p w:rsidR="00B54733" w:rsidRPr="00630D46" w:rsidRDefault="00B54733" w:rsidP="005D753B">
      <w:pPr>
        <w:pStyle w:val="ConsPlusNonformat"/>
        <w:jc w:val="both"/>
      </w:pPr>
      <w:r w:rsidRPr="00630D46">
        <w:t xml:space="preserve">    3. ____________________________________________________________________</w:t>
      </w:r>
    </w:p>
    <w:p w:rsidR="00B54733" w:rsidRPr="00630D46" w:rsidRDefault="00B54733" w:rsidP="005D753B">
      <w:pPr>
        <w:pStyle w:val="ConsPlusNonformat"/>
        <w:jc w:val="both"/>
      </w:pPr>
      <w:r w:rsidRPr="00630D46">
        <w:t xml:space="preserve">             (все известные сведения о физическом (юридическом) лице,</w:t>
      </w:r>
    </w:p>
    <w:p w:rsidR="00B54733" w:rsidRPr="00630D46" w:rsidRDefault="00B54733" w:rsidP="005D753B">
      <w:pPr>
        <w:pStyle w:val="ConsPlusNonformat"/>
        <w:jc w:val="both"/>
      </w:pPr>
      <w:r w:rsidRPr="00630D46">
        <w:t>___________________________________________________________________________</w:t>
      </w:r>
    </w:p>
    <w:p w:rsidR="00B54733" w:rsidRPr="00630D46" w:rsidRDefault="00B54733" w:rsidP="005D753B">
      <w:pPr>
        <w:pStyle w:val="ConsPlusNonformat"/>
        <w:jc w:val="both"/>
      </w:pPr>
      <w:r w:rsidRPr="00630D46">
        <w:t xml:space="preserve">                склоняющем к коррупционному правонарушению)</w:t>
      </w:r>
    </w:p>
    <w:p w:rsidR="00B54733" w:rsidRPr="00630D46" w:rsidRDefault="00B54733" w:rsidP="005D753B">
      <w:pPr>
        <w:pStyle w:val="ConsPlusNonformat"/>
        <w:jc w:val="both"/>
      </w:pPr>
      <w:r w:rsidRPr="00630D46">
        <w:t>___________________________________________________________________________</w:t>
      </w:r>
    </w:p>
    <w:p w:rsidR="00B54733" w:rsidRPr="00630D46" w:rsidRDefault="00B54733" w:rsidP="005D753B">
      <w:pPr>
        <w:pStyle w:val="ConsPlusNonformat"/>
        <w:jc w:val="both"/>
      </w:pPr>
      <w:r w:rsidRPr="00630D46">
        <w:t>__________________________________________________________________________.</w:t>
      </w:r>
    </w:p>
    <w:p w:rsidR="00B54733" w:rsidRPr="00630D46" w:rsidRDefault="00B54733" w:rsidP="005D753B">
      <w:pPr>
        <w:pStyle w:val="ConsPlusNonformat"/>
        <w:jc w:val="both"/>
      </w:pPr>
      <w:r w:rsidRPr="00630D46">
        <w:t xml:space="preserve">    4. ____________________________________________________________________</w:t>
      </w:r>
    </w:p>
    <w:p w:rsidR="00B54733" w:rsidRPr="00630D46" w:rsidRDefault="00B54733" w:rsidP="005D753B">
      <w:pPr>
        <w:pStyle w:val="ConsPlusNonformat"/>
        <w:jc w:val="both"/>
      </w:pPr>
      <w:r w:rsidRPr="00630D46">
        <w:t xml:space="preserve">        (способ и обстоятельства склонения к коррупционному правонарушению</w:t>
      </w:r>
    </w:p>
    <w:p w:rsidR="00B54733" w:rsidRPr="00630D46" w:rsidRDefault="00B54733" w:rsidP="005D753B">
      <w:pPr>
        <w:pStyle w:val="ConsPlusNonformat"/>
        <w:jc w:val="both"/>
      </w:pPr>
      <w:r w:rsidRPr="00630D46">
        <w:t>___________________________________________________________________________</w:t>
      </w:r>
    </w:p>
    <w:p w:rsidR="00B54733" w:rsidRPr="00630D46" w:rsidRDefault="00B54733" w:rsidP="005D753B">
      <w:pPr>
        <w:pStyle w:val="ConsPlusNonformat"/>
        <w:jc w:val="both"/>
      </w:pPr>
      <w:r w:rsidRPr="00630D46">
        <w:t xml:space="preserve">  (подкуп, угроза, обман и т.д.), а также информация об отказе (согласии)</w:t>
      </w:r>
    </w:p>
    <w:p w:rsidR="00B54733" w:rsidRPr="00630D46" w:rsidRDefault="00B54733" w:rsidP="005D753B">
      <w:pPr>
        <w:pStyle w:val="ConsPlusNonformat"/>
        <w:jc w:val="both"/>
      </w:pPr>
      <w:r w:rsidRPr="00630D46">
        <w:t>___________________________________________________________________________</w:t>
      </w:r>
    </w:p>
    <w:p w:rsidR="00B54733" w:rsidRPr="00630D46" w:rsidRDefault="00B54733" w:rsidP="005D753B">
      <w:pPr>
        <w:pStyle w:val="ConsPlusNonformat"/>
        <w:jc w:val="both"/>
      </w:pPr>
      <w:r w:rsidRPr="00630D46">
        <w:t xml:space="preserve">   принять предложение лица о совершении коррупционного правонарушения)</w:t>
      </w:r>
    </w:p>
    <w:p w:rsidR="00B54733" w:rsidRPr="00630D46" w:rsidRDefault="00B54733" w:rsidP="005D753B">
      <w:pPr>
        <w:pStyle w:val="ConsPlusNonformat"/>
        <w:jc w:val="both"/>
      </w:pPr>
      <w:r w:rsidRPr="00630D46">
        <w:t>__________________________________________________________________________.</w:t>
      </w:r>
    </w:p>
    <w:p w:rsidR="00B54733" w:rsidRPr="00630D46" w:rsidRDefault="00B54733" w:rsidP="005D753B">
      <w:pPr>
        <w:pStyle w:val="ConsPlusNonformat"/>
        <w:jc w:val="both"/>
      </w:pPr>
    </w:p>
    <w:p w:rsidR="00B54733" w:rsidRPr="00630D46" w:rsidRDefault="00B54733" w:rsidP="005D753B">
      <w:pPr>
        <w:pStyle w:val="ConsPlusNonformat"/>
        <w:jc w:val="both"/>
      </w:pPr>
      <w:r w:rsidRPr="00630D46">
        <w:t xml:space="preserve">                              ___________________________________</w:t>
      </w:r>
    </w:p>
    <w:p w:rsidR="00B54733" w:rsidRPr="00630D46" w:rsidRDefault="00B54733" w:rsidP="005D753B">
      <w:pPr>
        <w:pStyle w:val="ConsPlusNonformat"/>
        <w:jc w:val="both"/>
      </w:pPr>
      <w:r w:rsidRPr="00630D46">
        <w:t xml:space="preserve">                              (дата, подпись, инициалы и фамилия)</w:t>
      </w:r>
    </w:p>
    <w:p w:rsidR="00B54733" w:rsidRPr="00630D46" w:rsidRDefault="00B54733" w:rsidP="005D753B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B54733" w:rsidRPr="00630D46" w:rsidRDefault="00B54733" w:rsidP="005D753B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  <w:sectPr w:rsidR="00B54733" w:rsidRPr="00630D46" w:rsidSect="00630D46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B54733" w:rsidRPr="00630D46" w:rsidRDefault="00B54733" w:rsidP="00724EDF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 w:cs="Arial"/>
          <w:b/>
          <w:bCs/>
          <w:sz w:val="27"/>
          <w:szCs w:val="27"/>
        </w:rPr>
      </w:pPr>
      <w:r w:rsidRPr="00630D46">
        <w:rPr>
          <w:rFonts w:eastAsia="Times New Roman" w:cs="Arial"/>
          <w:b/>
          <w:bCs/>
          <w:sz w:val="27"/>
          <w:szCs w:val="27"/>
        </w:rPr>
        <w:lastRenderedPageBreak/>
        <w:t>Приложение N 2</w:t>
      </w:r>
    </w:p>
    <w:p w:rsidR="00B54733" w:rsidRPr="00630D46" w:rsidRDefault="00B54733" w:rsidP="00724EDF">
      <w:pPr>
        <w:widowControl w:val="0"/>
        <w:autoSpaceDE w:val="0"/>
        <w:autoSpaceDN w:val="0"/>
        <w:adjustRightInd w:val="0"/>
        <w:jc w:val="right"/>
        <w:rPr>
          <w:rFonts w:eastAsia="Times New Roman" w:cs="Arial"/>
          <w:b/>
          <w:bCs/>
          <w:sz w:val="27"/>
          <w:szCs w:val="27"/>
        </w:rPr>
      </w:pPr>
      <w:r w:rsidRPr="00630D46">
        <w:rPr>
          <w:rFonts w:eastAsia="Times New Roman" w:cs="Arial"/>
          <w:b/>
          <w:bCs/>
          <w:sz w:val="27"/>
          <w:szCs w:val="27"/>
        </w:rPr>
        <w:t>к Порядку</w:t>
      </w:r>
    </w:p>
    <w:p w:rsidR="00B54733" w:rsidRPr="00630D46" w:rsidRDefault="00B54733" w:rsidP="00724EDF">
      <w:pPr>
        <w:widowControl w:val="0"/>
        <w:autoSpaceDE w:val="0"/>
        <w:autoSpaceDN w:val="0"/>
        <w:adjustRightInd w:val="0"/>
        <w:jc w:val="right"/>
        <w:rPr>
          <w:rFonts w:eastAsia="Times New Roman" w:cs="Arial"/>
          <w:b/>
          <w:bCs/>
          <w:sz w:val="27"/>
          <w:szCs w:val="27"/>
        </w:rPr>
      </w:pPr>
      <w:r w:rsidRPr="00630D46">
        <w:rPr>
          <w:rFonts w:eastAsia="Times New Roman" w:cs="Arial"/>
          <w:b/>
          <w:bCs/>
          <w:sz w:val="27"/>
          <w:szCs w:val="27"/>
        </w:rPr>
        <w:t>уведомления представителя нанимателя</w:t>
      </w:r>
    </w:p>
    <w:p w:rsidR="00B54733" w:rsidRPr="00630D46" w:rsidRDefault="00B54733" w:rsidP="00724EDF">
      <w:pPr>
        <w:widowControl w:val="0"/>
        <w:autoSpaceDE w:val="0"/>
        <w:autoSpaceDN w:val="0"/>
        <w:adjustRightInd w:val="0"/>
        <w:jc w:val="right"/>
        <w:rPr>
          <w:rFonts w:eastAsia="Times New Roman" w:cs="Arial"/>
          <w:b/>
          <w:bCs/>
          <w:sz w:val="27"/>
          <w:szCs w:val="27"/>
        </w:rPr>
      </w:pPr>
      <w:r w:rsidRPr="00630D46">
        <w:rPr>
          <w:rFonts w:eastAsia="Times New Roman" w:cs="Arial"/>
          <w:b/>
          <w:bCs/>
          <w:sz w:val="27"/>
          <w:szCs w:val="27"/>
        </w:rPr>
        <w:t>(работодателя) о фактах обращения в целях</w:t>
      </w:r>
    </w:p>
    <w:p w:rsidR="00B54733" w:rsidRPr="00630D46" w:rsidRDefault="00B54733" w:rsidP="00724EDF">
      <w:pPr>
        <w:widowControl w:val="0"/>
        <w:autoSpaceDE w:val="0"/>
        <w:autoSpaceDN w:val="0"/>
        <w:adjustRightInd w:val="0"/>
        <w:jc w:val="right"/>
        <w:rPr>
          <w:rFonts w:eastAsia="Times New Roman" w:cs="Arial"/>
          <w:b/>
          <w:bCs/>
          <w:sz w:val="27"/>
          <w:szCs w:val="27"/>
        </w:rPr>
      </w:pPr>
      <w:r w:rsidRPr="00630D46">
        <w:rPr>
          <w:rFonts w:eastAsia="Times New Roman" w:cs="Arial"/>
          <w:b/>
          <w:bCs/>
          <w:sz w:val="27"/>
          <w:szCs w:val="27"/>
        </w:rPr>
        <w:t>склонения муниципального служащего</w:t>
      </w:r>
    </w:p>
    <w:p w:rsidR="00B54733" w:rsidRPr="00630D46" w:rsidRDefault="00B54733" w:rsidP="00724EDF">
      <w:pPr>
        <w:widowControl w:val="0"/>
        <w:autoSpaceDE w:val="0"/>
        <w:autoSpaceDN w:val="0"/>
        <w:adjustRightInd w:val="0"/>
        <w:jc w:val="right"/>
        <w:rPr>
          <w:rFonts w:eastAsia="Times New Roman" w:cs="Arial"/>
          <w:b/>
          <w:bCs/>
          <w:sz w:val="27"/>
          <w:szCs w:val="27"/>
        </w:rPr>
      </w:pPr>
      <w:r w:rsidRPr="00630D46">
        <w:rPr>
          <w:rFonts w:eastAsia="Times New Roman" w:cs="Arial"/>
          <w:b/>
          <w:bCs/>
          <w:sz w:val="27"/>
          <w:szCs w:val="27"/>
        </w:rPr>
        <w:t>к совершению коррупционных правонарушений</w:t>
      </w:r>
    </w:p>
    <w:p w:rsidR="00B54733" w:rsidRPr="00630D46" w:rsidRDefault="00B54733" w:rsidP="00724EDF">
      <w:pPr>
        <w:widowControl w:val="0"/>
        <w:autoSpaceDE w:val="0"/>
        <w:autoSpaceDN w:val="0"/>
        <w:adjustRightInd w:val="0"/>
        <w:jc w:val="right"/>
        <w:rPr>
          <w:rFonts w:eastAsia="Times New Roman" w:cs="Arial"/>
          <w:b/>
          <w:bCs/>
          <w:sz w:val="27"/>
          <w:szCs w:val="27"/>
        </w:rPr>
      </w:pPr>
      <w:r w:rsidRPr="00630D46">
        <w:rPr>
          <w:rFonts w:eastAsia="Times New Roman" w:cs="Arial"/>
          <w:b/>
          <w:bCs/>
          <w:sz w:val="27"/>
          <w:szCs w:val="27"/>
        </w:rPr>
        <w:t>в администрации муниципального района</w:t>
      </w:r>
    </w:p>
    <w:p w:rsidR="00B54733" w:rsidRPr="00630D46" w:rsidRDefault="00B54733" w:rsidP="00724EDF">
      <w:pPr>
        <w:widowControl w:val="0"/>
        <w:autoSpaceDE w:val="0"/>
        <w:autoSpaceDN w:val="0"/>
        <w:adjustRightInd w:val="0"/>
        <w:jc w:val="right"/>
        <w:rPr>
          <w:rFonts w:eastAsia="Times New Roman" w:cs="Arial"/>
          <w:b/>
          <w:bCs/>
          <w:sz w:val="27"/>
          <w:szCs w:val="27"/>
        </w:rPr>
      </w:pPr>
      <w:r w:rsidRPr="00630D46">
        <w:rPr>
          <w:rFonts w:eastAsia="Times New Roman" w:cs="Arial"/>
          <w:b/>
          <w:bCs/>
          <w:sz w:val="27"/>
          <w:szCs w:val="27"/>
        </w:rPr>
        <w:t>"Сухиничский район"</w:t>
      </w:r>
    </w:p>
    <w:p w:rsidR="00B54733" w:rsidRPr="00630D46" w:rsidRDefault="00B54733" w:rsidP="00724EDF">
      <w:pPr>
        <w:widowControl w:val="0"/>
        <w:autoSpaceDE w:val="0"/>
        <w:autoSpaceDN w:val="0"/>
        <w:adjustRightInd w:val="0"/>
        <w:jc w:val="right"/>
        <w:rPr>
          <w:rFonts w:ascii="Calibri" w:eastAsia="Times New Roman" w:hAnsi="Calibri" w:cs="Arial"/>
          <w:b/>
          <w:bCs/>
          <w:sz w:val="27"/>
          <w:szCs w:val="27"/>
        </w:rPr>
      </w:pPr>
    </w:p>
    <w:p w:rsidR="00B54733" w:rsidRPr="00630D46" w:rsidRDefault="00B54733" w:rsidP="005D753B">
      <w:pPr>
        <w:pStyle w:val="ConsPlusNonformat"/>
        <w:jc w:val="both"/>
      </w:pPr>
      <w:bookmarkStart w:id="9" w:name="Par155"/>
      <w:bookmarkEnd w:id="9"/>
      <w:r w:rsidRPr="00630D46">
        <w:t xml:space="preserve">                                  ЖУРНАЛ</w:t>
      </w:r>
    </w:p>
    <w:p w:rsidR="00B54733" w:rsidRPr="00630D46" w:rsidRDefault="00B54733" w:rsidP="005D753B">
      <w:pPr>
        <w:pStyle w:val="ConsPlusNonformat"/>
        <w:jc w:val="both"/>
      </w:pPr>
      <w:r w:rsidRPr="00630D46">
        <w:t xml:space="preserve">            РЕГИСТРАЦИИ УВЕДОМЛЕНИЙ О ФАКТАХ ОБРАЩЕНИЯ В ЦЕЛЯХ</w:t>
      </w:r>
    </w:p>
    <w:p w:rsidR="00B54733" w:rsidRPr="00630D46" w:rsidRDefault="00B54733" w:rsidP="005D753B">
      <w:pPr>
        <w:pStyle w:val="ConsPlusNonformat"/>
        <w:jc w:val="both"/>
      </w:pPr>
      <w:r w:rsidRPr="00630D46">
        <w:t xml:space="preserve">              СКЛОНЕНИЯ МУНИЦИПАЛЬНОГО СЛУЖАЩЕГО К СОВЕРШЕНИЮ</w:t>
      </w:r>
    </w:p>
    <w:p w:rsidR="00B54733" w:rsidRPr="00630D46" w:rsidRDefault="00B54733" w:rsidP="005D753B">
      <w:pPr>
        <w:pStyle w:val="ConsPlusNonformat"/>
        <w:jc w:val="both"/>
      </w:pPr>
      <w:r w:rsidRPr="00630D46">
        <w:t xml:space="preserve">                       КОРРУПЦИОННЫХ ПРАВОНАРУШЕНИЙ</w:t>
      </w:r>
    </w:p>
    <w:p w:rsidR="00B54733" w:rsidRPr="00630D46" w:rsidRDefault="00B54733" w:rsidP="005D753B">
      <w:pPr>
        <w:pStyle w:val="ConsPlusNonformat"/>
        <w:jc w:val="both"/>
      </w:pPr>
    </w:p>
    <w:p w:rsidR="00B54733" w:rsidRPr="00630D46" w:rsidRDefault="00B54733" w:rsidP="005D753B">
      <w:pPr>
        <w:pStyle w:val="ConsPlusNonformat"/>
        <w:jc w:val="both"/>
      </w:pPr>
      <w:r w:rsidRPr="00630D46">
        <w:t xml:space="preserve">              _______________________________________________</w:t>
      </w:r>
    </w:p>
    <w:p w:rsidR="00B54733" w:rsidRPr="00630D46" w:rsidRDefault="00B54733" w:rsidP="005D753B">
      <w:pPr>
        <w:pStyle w:val="ConsPlusNonformat"/>
        <w:jc w:val="both"/>
      </w:pPr>
      <w:r w:rsidRPr="00630D46">
        <w:t xml:space="preserve">               (наименование органа местного самоуправления)</w:t>
      </w:r>
    </w:p>
    <w:p w:rsidR="00B54733" w:rsidRPr="00630D46" w:rsidRDefault="00B54733" w:rsidP="005D753B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4"/>
        <w:gridCol w:w="1417"/>
        <w:gridCol w:w="907"/>
        <w:gridCol w:w="2098"/>
        <w:gridCol w:w="907"/>
        <w:gridCol w:w="1247"/>
        <w:gridCol w:w="1304"/>
        <w:gridCol w:w="1247"/>
      </w:tblGrid>
      <w:tr w:rsidR="00B54733" w:rsidRPr="00630D46" w:rsidTr="000C1E7B">
        <w:trPr>
          <w:tblCellSpacing w:w="5" w:type="nil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33" w:rsidRPr="00630D46" w:rsidRDefault="00B54733" w:rsidP="005D75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0D46">
              <w:rPr>
                <w:sz w:val="20"/>
                <w:szCs w:val="20"/>
              </w:rPr>
              <w:t>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33" w:rsidRPr="00630D46" w:rsidRDefault="00B54733" w:rsidP="005D75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0D46">
              <w:rPr>
                <w:sz w:val="20"/>
                <w:szCs w:val="20"/>
              </w:rPr>
              <w:t>Номер, дата уведомления (указывается номер и дата талона-уведомления)</w:t>
            </w:r>
          </w:p>
        </w:tc>
        <w:tc>
          <w:tcPr>
            <w:tcW w:w="5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33" w:rsidRPr="00630D46" w:rsidRDefault="00B54733" w:rsidP="005D75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0D46">
              <w:rPr>
                <w:sz w:val="20"/>
                <w:szCs w:val="20"/>
              </w:rPr>
              <w:t>Сведения о государственном или муниципальном служащем, направившем уведомление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33" w:rsidRPr="00630D46" w:rsidRDefault="00B54733" w:rsidP="005D75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0D46">
              <w:rPr>
                <w:sz w:val="20"/>
                <w:szCs w:val="20"/>
              </w:rPr>
              <w:t>Краткое содержание уведомления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33" w:rsidRPr="00630D46" w:rsidRDefault="00B54733" w:rsidP="005D75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0D46">
              <w:rPr>
                <w:sz w:val="20"/>
                <w:szCs w:val="20"/>
              </w:rPr>
              <w:t>Ф.И.О. лица, принявшего уведомление</w:t>
            </w:r>
          </w:p>
        </w:tc>
      </w:tr>
      <w:tr w:rsidR="00B54733" w:rsidRPr="00630D46" w:rsidTr="000C1E7B">
        <w:trPr>
          <w:tblCellSpacing w:w="5" w:type="nil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33" w:rsidRPr="00630D46" w:rsidRDefault="00B54733" w:rsidP="005D75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33" w:rsidRPr="00630D46" w:rsidRDefault="00B54733" w:rsidP="005D75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33" w:rsidRPr="00630D46" w:rsidRDefault="00B54733" w:rsidP="005D75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0D46">
              <w:rPr>
                <w:sz w:val="20"/>
                <w:szCs w:val="20"/>
              </w:rPr>
              <w:t>Ф.И.О.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33" w:rsidRPr="00630D46" w:rsidRDefault="00B54733" w:rsidP="005D75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0D46">
              <w:rPr>
                <w:sz w:val="20"/>
                <w:szCs w:val="20"/>
              </w:rPr>
              <w:t>Документ, удостоверяющий личность, - паспорт гражданина Российской Федерации; служебное удостоверение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33" w:rsidRPr="00630D46" w:rsidRDefault="00B54733" w:rsidP="005D75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0D46">
              <w:rPr>
                <w:sz w:val="20"/>
                <w:szCs w:val="20"/>
              </w:rPr>
              <w:t>Должность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33" w:rsidRPr="00630D46" w:rsidRDefault="00B54733" w:rsidP="005D75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0D46">
              <w:rPr>
                <w:sz w:val="20"/>
                <w:szCs w:val="20"/>
              </w:rPr>
              <w:t>Контактный номер телефона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33" w:rsidRPr="00630D46" w:rsidRDefault="00B54733" w:rsidP="005D75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33" w:rsidRPr="00630D46" w:rsidRDefault="00B54733" w:rsidP="005D75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54733" w:rsidRPr="00630D46" w:rsidTr="000C1E7B">
        <w:trPr>
          <w:tblCellSpacing w:w="5" w:type="nil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33" w:rsidRPr="00630D46" w:rsidRDefault="00B54733" w:rsidP="005D75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33" w:rsidRPr="00630D46" w:rsidRDefault="00B54733" w:rsidP="005D75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33" w:rsidRPr="00630D46" w:rsidRDefault="00B54733" w:rsidP="005D75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33" w:rsidRPr="00630D46" w:rsidRDefault="00B54733" w:rsidP="005D75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33" w:rsidRPr="00630D46" w:rsidRDefault="00B54733" w:rsidP="005D75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33" w:rsidRPr="00630D46" w:rsidRDefault="00B54733" w:rsidP="005D75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33" w:rsidRPr="00630D46" w:rsidRDefault="00B54733" w:rsidP="005D75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33" w:rsidRPr="00630D46" w:rsidRDefault="00B54733" w:rsidP="005D75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54733" w:rsidRPr="00630D46" w:rsidTr="000C1E7B">
        <w:trPr>
          <w:tblCellSpacing w:w="5" w:type="nil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33" w:rsidRPr="00630D46" w:rsidRDefault="00B54733" w:rsidP="005D753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33" w:rsidRPr="00630D46" w:rsidRDefault="00B54733" w:rsidP="005D753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33" w:rsidRPr="00630D46" w:rsidRDefault="00B54733" w:rsidP="005D753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33" w:rsidRPr="00630D46" w:rsidRDefault="00B54733" w:rsidP="005D753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33" w:rsidRPr="00630D46" w:rsidRDefault="00B54733" w:rsidP="005D753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33" w:rsidRPr="00630D46" w:rsidRDefault="00B54733" w:rsidP="005D753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33" w:rsidRPr="00630D46" w:rsidRDefault="00B54733" w:rsidP="005D753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33" w:rsidRPr="00630D46" w:rsidRDefault="00B54733" w:rsidP="005D753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B54733" w:rsidRPr="00630D46" w:rsidRDefault="00B54733" w:rsidP="005D753B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B54733" w:rsidRPr="00630D46" w:rsidRDefault="00B54733" w:rsidP="005D753B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B54733" w:rsidRPr="00630D46" w:rsidRDefault="00B54733" w:rsidP="005D753B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  <w:sectPr w:rsidR="00B54733" w:rsidRPr="00630D46" w:rsidSect="00B54733">
          <w:pgSz w:w="16838" w:h="11905" w:orient="landscape"/>
          <w:pgMar w:top="1276" w:right="1134" w:bottom="850" w:left="1134" w:header="720" w:footer="720" w:gutter="0"/>
          <w:cols w:space="720"/>
          <w:noEndnote/>
        </w:sectPr>
      </w:pPr>
      <w:bookmarkStart w:id="10" w:name="Par193"/>
      <w:bookmarkEnd w:id="10"/>
    </w:p>
    <w:p w:rsidR="00B54733" w:rsidRPr="00630D46" w:rsidRDefault="00B54733" w:rsidP="00724EDF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 w:cs="Arial"/>
          <w:b/>
          <w:bCs/>
          <w:sz w:val="27"/>
          <w:szCs w:val="27"/>
        </w:rPr>
      </w:pPr>
      <w:r w:rsidRPr="00630D46">
        <w:rPr>
          <w:rFonts w:eastAsia="Times New Roman" w:cs="Arial"/>
          <w:b/>
          <w:bCs/>
          <w:sz w:val="27"/>
          <w:szCs w:val="27"/>
        </w:rPr>
        <w:lastRenderedPageBreak/>
        <w:t>Приложение N 3</w:t>
      </w:r>
    </w:p>
    <w:p w:rsidR="00B54733" w:rsidRPr="00630D46" w:rsidRDefault="00B54733" w:rsidP="00724EDF">
      <w:pPr>
        <w:widowControl w:val="0"/>
        <w:autoSpaceDE w:val="0"/>
        <w:autoSpaceDN w:val="0"/>
        <w:adjustRightInd w:val="0"/>
        <w:jc w:val="right"/>
        <w:rPr>
          <w:rFonts w:eastAsia="Times New Roman" w:cs="Arial"/>
          <w:b/>
          <w:bCs/>
          <w:sz w:val="27"/>
          <w:szCs w:val="27"/>
        </w:rPr>
      </w:pPr>
      <w:r w:rsidRPr="00630D46">
        <w:rPr>
          <w:rFonts w:eastAsia="Times New Roman" w:cs="Arial"/>
          <w:b/>
          <w:bCs/>
          <w:sz w:val="27"/>
          <w:szCs w:val="27"/>
        </w:rPr>
        <w:t>к Порядку</w:t>
      </w:r>
    </w:p>
    <w:p w:rsidR="00B54733" w:rsidRPr="00630D46" w:rsidRDefault="00B54733" w:rsidP="00724EDF">
      <w:pPr>
        <w:widowControl w:val="0"/>
        <w:autoSpaceDE w:val="0"/>
        <w:autoSpaceDN w:val="0"/>
        <w:adjustRightInd w:val="0"/>
        <w:jc w:val="right"/>
        <w:rPr>
          <w:rFonts w:eastAsia="Times New Roman" w:cs="Arial"/>
          <w:b/>
          <w:bCs/>
          <w:sz w:val="27"/>
          <w:szCs w:val="27"/>
        </w:rPr>
      </w:pPr>
      <w:r w:rsidRPr="00630D46">
        <w:rPr>
          <w:rFonts w:eastAsia="Times New Roman" w:cs="Arial"/>
          <w:b/>
          <w:bCs/>
          <w:sz w:val="27"/>
          <w:szCs w:val="27"/>
        </w:rPr>
        <w:t>уведомления представителя нанимателя</w:t>
      </w:r>
    </w:p>
    <w:p w:rsidR="00B54733" w:rsidRPr="00630D46" w:rsidRDefault="00B54733" w:rsidP="00724EDF">
      <w:pPr>
        <w:widowControl w:val="0"/>
        <w:autoSpaceDE w:val="0"/>
        <w:autoSpaceDN w:val="0"/>
        <w:adjustRightInd w:val="0"/>
        <w:jc w:val="right"/>
        <w:rPr>
          <w:rFonts w:eastAsia="Times New Roman" w:cs="Arial"/>
          <w:b/>
          <w:bCs/>
          <w:sz w:val="27"/>
          <w:szCs w:val="27"/>
        </w:rPr>
      </w:pPr>
      <w:r w:rsidRPr="00630D46">
        <w:rPr>
          <w:rFonts w:eastAsia="Times New Roman" w:cs="Arial"/>
          <w:b/>
          <w:bCs/>
          <w:sz w:val="27"/>
          <w:szCs w:val="27"/>
        </w:rPr>
        <w:t>(работодателя) о фактах обращения в целях</w:t>
      </w:r>
    </w:p>
    <w:p w:rsidR="00B54733" w:rsidRPr="00630D46" w:rsidRDefault="00B54733" w:rsidP="00724EDF">
      <w:pPr>
        <w:widowControl w:val="0"/>
        <w:autoSpaceDE w:val="0"/>
        <w:autoSpaceDN w:val="0"/>
        <w:adjustRightInd w:val="0"/>
        <w:jc w:val="right"/>
        <w:rPr>
          <w:rFonts w:eastAsia="Times New Roman" w:cs="Arial"/>
          <w:b/>
          <w:bCs/>
          <w:sz w:val="27"/>
          <w:szCs w:val="27"/>
        </w:rPr>
      </w:pPr>
      <w:r w:rsidRPr="00630D46">
        <w:rPr>
          <w:rFonts w:eastAsia="Times New Roman" w:cs="Arial"/>
          <w:b/>
          <w:bCs/>
          <w:sz w:val="27"/>
          <w:szCs w:val="27"/>
        </w:rPr>
        <w:t>склонения муниципального служащего</w:t>
      </w:r>
    </w:p>
    <w:p w:rsidR="00B54733" w:rsidRPr="00630D46" w:rsidRDefault="00B54733" w:rsidP="00724EDF">
      <w:pPr>
        <w:widowControl w:val="0"/>
        <w:autoSpaceDE w:val="0"/>
        <w:autoSpaceDN w:val="0"/>
        <w:adjustRightInd w:val="0"/>
        <w:jc w:val="right"/>
        <w:rPr>
          <w:rFonts w:eastAsia="Times New Roman" w:cs="Arial"/>
          <w:b/>
          <w:bCs/>
          <w:sz w:val="27"/>
          <w:szCs w:val="27"/>
        </w:rPr>
      </w:pPr>
      <w:r w:rsidRPr="00630D46">
        <w:rPr>
          <w:rFonts w:eastAsia="Times New Roman" w:cs="Arial"/>
          <w:b/>
          <w:bCs/>
          <w:sz w:val="27"/>
          <w:szCs w:val="27"/>
        </w:rPr>
        <w:t>к совершению коррупционных правонарушений</w:t>
      </w:r>
    </w:p>
    <w:p w:rsidR="00B54733" w:rsidRPr="00630D46" w:rsidRDefault="00B54733" w:rsidP="00724EDF">
      <w:pPr>
        <w:widowControl w:val="0"/>
        <w:autoSpaceDE w:val="0"/>
        <w:autoSpaceDN w:val="0"/>
        <w:adjustRightInd w:val="0"/>
        <w:jc w:val="right"/>
        <w:rPr>
          <w:rFonts w:eastAsia="Times New Roman" w:cs="Arial"/>
          <w:b/>
          <w:bCs/>
          <w:sz w:val="27"/>
          <w:szCs w:val="27"/>
        </w:rPr>
      </w:pPr>
      <w:r w:rsidRPr="00630D46">
        <w:rPr>
          <w:rFonts w:eastAsia="Times New Roman" w:cs="Arial"/>
          <w:b/>
          <w:bCs/>
          <w:sz w:val="27"/>
          <w:szCs w:val="27"/>
        </w:rPr>
        <w:t>в администрации муниципального района</w:t>
      </w:r>
    </w:p>
    <w:p w:rsidR="00724EDF" w:rsidRPr="00630D46" w:rsidRDefault="00724EDF" w:rsidP="00724EDF">
      <w:pPr>
        <w:widowControl w:val="0"/>
        <w:autoSpaceDE w:val="0"/>
        <w:autoSpaceDN w:val="0"/>
        <w:adjustRightInd w:val="0"/>
        <w:jc w:val="right"/>
        <w:rPr>
          <w:rFonts w:eastAsia="Times New Roman" w:cs="Arial"/>
          <w:b/>
          <w:bCs/>
          <w:sz w:val="27"/>
          <w:szCs w:val="27"/>
        </w:rPr>
      </w:pPr>
    </w:p>
    <w:p w:rsidR="00B54733" w:rsidRPr="00630D46" w:rsidRDefault="00B54733" w:rsidP="005D753B">
      <w:pPr>
        <w:pStyle w:val="ConsPlusNonformat"/>
        <w:jc w:val="both"/>
        <w:rPr>
          <w:sz w:val="17"/>
          <w:szCs w:val="17"/>
        </w:rPr>
      </w:pPr>
      <w:r w:rsidRPr="00630D46">
        <w:rPr>
          <w:sz w:val="17"/>
          <w:szCs w:val="17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B54733" w:rsidRPr="00630D46" w:rsidRDefault="00B54733" w:rsidP="005D753B">
      <w:pPr>
        <w:pStyle w:val="ConsPlusNonformat"/>
        <w:jc w:val="both"/>
        <w:rPr>
          <w:sz w:val="17"/>
          <w:szCs w:val="17"/>
        </w:rPr>
      </w:pPr>
      <w:bookmarkStart w:id="11" w:name="Par203"/>
      <w:bookmarkEnd w:id="11"/>
      <w:r w:rsidRPr="00630D46">
        <w:rPr>
          <w:sz w:val="17"/>
          <w:szCs w:val="17"/>
        </w:rPr>
        <w:t>│           ТАЛОН-КОРЕШОК            │         ТАЛОН-УВЕДОМЛЕНИЕ          │</w:t>
      </w:r>
    </w:p>
    <w:p w:rsidR="00B54733" w:rsidRPr="00630D46" w:rsidRDefault="00B54733" w:rsidP="005D753B">
      <w:pPr>
        <w:pStyle w:val="ConsPlusNonformat"/>
        <w:jc w:val="both"/>
        <w:rPr>
          <w:sz w:val="17"/>
          <w:szCs w:val="17"/>
        </w:rPr>
      </w:pPr>
      <w:r w:rsidRPr="00630D46">
        <w:rPr>
          <w:sz w:val="17"/>
          <w:szCs w:val="17"/>
        </w:rPr>
        <w:t>│           N ___________            │           N ___________            │</w:t>
      </w:r>
    </w:p>
    <w:p w:rsidR="00B54733" w:rsidRPr="00630D46" w:rsidRDefault="00B54733" w:rsidP="005D753B">
      <w:pPr>
        <w:pStyle w:val="ConsPlusNonformat"/>
        <w:jc w:val="both"/>
        <w:rPr>
          <w:sz w:val="17"/>
          <w:szCs w:val="17"/>
        </w:rPr>
      </w:pPr>
      <w:r w:rsidRPr="00630D46">
        <w:rPr>
          <w:sz w:val="17"/>
          <w:szCs w:val="17"/>
        </w:rPr>
        <w:t>│                                    │                                    │</w:t>
      </w:r>
    </w:p>
    <w:p w:rsidR="00B54733" w:rsidRPr="00630D46" w:rsidRDefault="00B54733" w:rsidP="005D753B">
      <w:pPr>
        <w:pStyle w:val="ConsPlusNonformat"/>
        <w:jc w:val="both"/>
        <w:rPr>
          <w:sz w:val="17"/>
          <w:szCs w:val="17"/>
        </w:rPr>
      </w:pPr>
      <w:r w:rsidRPr="00630D46">
        <w:rPr>
          <w:sz w:val="17"/>
          <w:szCs w:val="17"/>
        </w:rPr>
        <w:t>│  Уведомление принято от ___________│  Уведомление принято от ___________│</w:t>
      </w:r>
    </w:p>
    <w:p w:rsidR="00B54733" w:rsidRPr="00630D46" w:rsidRDefault="00B54733" w:rsidP="005D753B">
      <w:pPr>
        <w:pStyle w:val="ConsPlusNonformat"/>
        <w:jc w:val="both"/>
        <w:rPr>
          <w:sz w:val="17"/>
          <w:szCs w:val="17"/>
        </w:rPr>
      </w:pPr>
      <w:r w:rsidRPr="00630D46">
        <w:rPr>
          <w:sz w:val="17"/>
          <w:szCs w:val="17"/>
        </w:rPr>
        <w:t>│____________________________________│____________________________________│</w:t>
      </w:r>
    </w:p>
    <w:p w:rsidR="00B54733" w:rsidRPr="00630D46" w:rsidRDefault="00B54733" w:rsidP="005D753B">
      <w:pPr>
        <w:pStyle w:val="ConsPlusNonformat"/>
        <w:jc w:val="both"/>
        <w:rPr>
          <w:sz w:val="17"/>
          <w:szCs w:val="17"/>
        </w:rPr>
      </w:pPr>
      <w:r w:rsidRPr="00630D46">
        <w:rPr>
          <w:sz w:val="17"/>
          <w:szCs w:val="17"/>
        </w:rPr>
        <w:t>│____________________________________│____________________________________│</w:t>
      </w:r>
    </w:p>
    <w:p w:rsidR="00B54733" w:rsidRPr="00630D46" w:rsidRDefault="00B54733" w:rsidP="005D753B">
      <w:pPr>
        <w:pStyle w:val="ConsPlusNonformat"/>
        <w:jc w:val="both"/>
        <w:rPr>
          <w:sz w:val="17"/>
          <w:szCs w:val="17"/>
        </w:rPr>
      </w:pPr>
      <w:r w:rsidRPr="00630D46">
        <w:rPr>
          <w:sz w:val="17"/>
          <w:szCs w:val="17"/>
        </w:rPr>
        <w:t>│ (Ф.И.О. муниципального служащего)  │ (Ф.И.О. муниципального служащего)  │</w:t>
      </w:r>
    </w:p>
    <w:p w:rsidR="00B54733" w:rsidRPr="00630D46" w:rsidRDefault="00B54733" w:rsidP="005D753B">
      <w:pPr>
        <w:pStyle w:val="ConsPlusNonformat"/>
        <w:jc w:val="both"/>
        <w:rPr>
          <w:sz w:val="17"/>
          <w:szCs w:val="17"/>
        </w:rPr>
      </w:pPr>
      <w:r w:rsidRPr="00630D46">
        <w:rPr>
          <w:sz w:val="17"/>
          <w:szCs w:val="17"/>
        </w:rPr>
        <w:t>│                                    │                                    │</w:t>
      </w:r>
    </w:p>
    <w:p w:rsidR="00B54733" w:rsidRPr="00630D46" w:rsidRDefault="00B54733" w:rsidP="005D753B">
      <w:pPr>
        <w:pStyle w:val="ConsPlusNonformat"/>
        <w:jc w:val="both"/>
        <w:rPr>
          <w:sz w:val="17"/>
          <w:szCs w:val="17"/>
        </w:rPr>
      </w:pPr>
      <w:r w:rsidRPr="00630D46">
        <w:rPr>
          <w:sz w:val="17"/>
          <w:szCs w:val="17"/>
        </w:rPr>
        <w:t>│  Краткое содержание уведомления ___│  Краткое содержание уведомления ___│</w:t>
      </w:r>
    </w:p>
    <w:p w:rsidR="00B54733" w:rsidRPr="00630D46" w:rsidRDefault="00B54733" w:rsidP="005D753B">
      <w:pPr>
        <w:pStyle w:val="ConsPlusNonformat"/>
        <w:jc w:val="both"/>
        <w:rPr>
          <w:sz w:val="17"/>
          <w:szCs w:val="17"/>
        </w:rPr>
      </w:pPr>
      <w:r w:rsidRPr="00630D46">
        <w:rPr>
          <w:sz w:val="17"/>
          <w:szCs w:val="17"/>
        </w:rPr>
        <w:t>│____________________________________│____________________________________│</w:t>
      </w:r>
    </w:p>
    <w:p w:rsidR="00B54733" w:rsidRPr="00630D46" w:rsidRDefault="00B54733" w:rsidP="005D753B">
      <w:pPr>
        <w:pStyle w:val="ConsPlusNonformat"/>
        <w:jc w:val="both"/>
        <w:rPr>
          <w:sz w:val="17"/>
          <w:szCs w:val="17"/>
        </w:rPr>
      </w:pPr>
      <w:r w:rsidRPr="00630D46">
        <w:rPr>
          <w:sz w:val="17"/>
          <w:szCs w:val="17"/>
        </w:rPr>
        <w:t>│____________________________________│____________________________________│</w:t>
      </w:r>
    </w:p>
    <w:p w:rsidR="00B54733" w:rsidRPr="00630D46" w:rsidRDefault="00B54733" w:rsidP="005D753B">
      <w:pPr>
        <w:pStyle w:val="ConsPlusNonformat"/>
        <w:jc w:val="both"/>
        <w:rPr>
          <w:sz w:val="17"/>
          <w:szCs w:val="17"/>
        </w:rPr>
      </w:pPr>
      <w:r w:rsidRPr="00630D46">
        <w:rPr>
          <w:sz w:val="17"/>
          <w:szCs w:val="17"/>
        </w:rPr>
        <w:t>│____________________________________│____________________________________│</w:t>
      </w:r>
    </w:p>
    <w:p w:rsidR="00B54733" w:rsidRPr="00630D46" w:rsidRDefault="00B54733" w:rsidP="005D753B">
      <w:pPr>
        <w:pStyle w:val="ConsPlusNonformat"/>
        <w:jc w:val="both"/>
        <w:rPr>
          <w:sz w:val="17"/>
          <w:szCs w:val="17"/>
        </w:rPr>
      </w:pPr>
      <w:r w:rsidRPr="00630D46">
        <w:rPr>
          <w:sz w:val="17"/>
          <w:szCs w:val="17"/>
        </w:rPr>
        <w:t>│____________________________________│____________________________________│</w:t>
      </w:r>
    </w:p>
    <w:p w:rsidR="00B54733" w:rsidRPr="00630D46" w:rsidRDefault="00B54733" w:rsidP="005D753B">
      <w:pPr>
        <w:pStyle w:val="ConsPlusNonformat"/>
        <w:jc w:val="both"/>
        <w:rPr>
          <w:sz w:val="17"/>
          <w:szCs w:val="17"/>
        </w:rPr>
      </w:pPr>
      <w:r w:rsidRPr="00630D46">
        <w:rPr>
          <w:sz w:val="17"/>
          <w:szCs w:val="17"/>
        </w:rPr>
        <w:t>│                                    │                                    │</w:t>
      </w:r>
    </w:p>
    <w:p w:rsidR="00B54733" w:rsidRPr="00630D46" w:rsidRDefault="00B54733" w:rsidP="005D753B">
      <w:pPr>
        <w:pStyle w:val="ConsPlusNonformat"/>
        <w:jc w:val="both"/>
        <w:rPr>
          <w:sz w:val="17"/>
          <w:szCs w:val="17"/>
        </w:rPr>
      </w:pPr>
      <w:r w:rsidRPr="00630D46">
        <w:rPr>
          <w:sz w:val="17"/>
          <w:szCs w:val="17"/>
        </w:rPr>
        <w:t>│                                    │  Уведомление принято:              │</w:t>
      </w:r>
    </w:p>
    <w:p w:rsidR="00B54733" w:rsidRPr="00630D46" w:rsidRDefault="00B54733" w:rsidP="005D753B">
      <w:pPr>
        <w:pStyle w:val="ConsPlusNonformat"/>
        <w:jc w:val="both"/>
        <w:rPr>
          <w:sz w:val="17"/>
          <w:szCs w:val="17"/>
        </w:rPr>
      </w:pPr>
      <w:r w:rsidRPr="00630D46">
        <w:rPr>
          <w:sz w:val="17"/>
          <w:szCs w:val="17"/>
        </w:rPr>
        <w:t>│____________________________________│____________________________________│</w:t>
      </w:r>
    </w:p>
    <w:p w:rsidR="00B54733" w:rsidRPr="00630D46" w:rsidRDefault="00B54733" w:rsidP="005D753B">
      <w:pPr>
        <w:pStyle w:val="ConsPlusNonformat"/>
        <w:jc w:val="both"/>
        <w:rPr>
          <w:sz w:val="17"/>
          <w:szCs w:val="17"/>
        </w:rPr>
      </w:pPr>
      <w:r w:rsidRPr="00630D46">
        <w:rPr>
          <w:sz w:val="17"/>
          <w:szCs w:val="17"/>
        </w:rPr>
        <w:t>│     (подпись и должность лица,     │(Ф.И.О., должность лица, принявшего │</w:t>
      </w:r>
    </w:p>
    <w:p w:rsidR="00B54733" w:rsidRPr="00630D46" w:rsidRDefault="00B54733" w:rsidP="005D753B">
      <w:pPr>
        <w:pStyle w:val="ConsPlusNonformat"/>
        <w:jc w:val="both"/>
        <w:rPr>
          <w:sz w:val="17"/>
          <w:szCs w:val="17"/>
        </w:rPr>
      </w:pPr>
      <w:r w:rsidRPr="00630D46">
        <w:rPr>
          <w:sz w:val="17"/>
          <w:szCs w:val="17"/>
        </w:rPr>
        <w:t>│      принявшего уведомление)       │            уведомление)            │</w:t>
      </w:r>
    </w:p>
    <w:p w:rsidR="00B54733" w:rsidRPr="00630D46" w:rsidRDefault="00B54733" w:rsidP="005D753B">
      <w:pPr>
        <w:pStyle w:val="ConsPlusNonformat"/>
        <w:jc w:val="both"/>
        <w:rPr>
          <w:sz w:val="17"/>
          <w:szCs w:val="17"/>
        </w:rPr>
      </w:pPr>
      <w:r w:rsidRPr="00630D46">
        <w:rPr>
          <w:sz w:val="17"/>
          <w:szCs w:val="17"/>
        </w:rPr>
        <w:t>│    "___" ____________ 200__ г.     │____________________________________│</w:t>
      </w:r>
    </w:p>
    <w:p w:rsidR="00B54733" w:rsidRPr="00630D46" w:rsidRDefault="00B54733" w:rsidP="005D753B">
      <w:pPr>
        <w:pStyle w:val="ConsPlusNonformat"/>
        <w:jc w:val="both"/>
        <w:rPr>
          <w:sz w:val="17"/>
          <w:szCs w:val="17"/>
        </w:rPr>
      </w:pPr>
      <w:r w:rsidRPr="00630D46">
        <w:rPr>
          <w:sz w:val="17"/>
          <w:szCs w:val="17"/>
        </w:rPr>
        <w:t>│                                    │         (номер по Журналу)         │</w:t>
      </w:r>
    </w:p>
    <w:p w:rsidR="00B54733" w:rsidRPr="00630D46" w:rsidRDefault="00B54733" w:rsidP="005D753B">
      <w:pPr>
        <w:pStyle w:val="ConsPlusNonformat"/>
        <w:jc w:val="both"/>
        <w:rPr>
          <w:sz w:val="17"/>
          <w:szCs w:val="17"/>
        </w:rPr>
      </w:pPr>
      <w:r w:rsidRPr="00630D46">
        <w:rPr>
          <w:sz w:val="17"/>
          <w:szCs w:val="17"/>
        </w:rPr>
        <w:t>│____________________________________│                                    │</w:t>
      </w:r>
    </w:p>
    <w:p w:rsidR="00B54733" w:rsidRPr="00630D46" w:rsidRDefault="00B54733" w:rsidP="005D753B">
      <w:pPr>
        <w:pStyle w:val="ConsPlusNonformat"/>
        <w:jc w:val="both"/>
        <w:rPr>
          <w:sz w:val="17"/>
          <w:szCs w:val="17"/>
        </w:rPr>
      </w:pPr>
      <w:r w:rsidRPr="00630D46">
        <w:rPr>
          <w:sz w:val="17"/>
          <w:szCs w:val="17"/>
        </w:rPr>
        <w:t>│     (подпись лица, получившего     │    "___" ____________ 200__ г.     │</w:t>
      </w:r>
    </w:p>
    <w:p w:rsidR="00B54733" w:rsidRPr="00630D46" w:rsidRDefault="00B54733" w:rsidP="005D753B">
      <w:pPr>
        <w:pStyle w:val="ConsPlusNonformat"/>
        <w:jc w:val="both"/>
        <w:rPr>
          <w:sz w:val="17"/>
          <w:szCs w:val="17"/>
        </w:rPr>
      </w:pPr>
      <w:r w:rsidRPr="00630D46">
        <w:rPr>
          <w:sz w:val="17"/>
          <w:szCs w:val="17"/>
        </w:rPr>
        <w:t>│         талон-уведомление)         │                                    │</w:t>
      </w:r>
    </w:p>
    <w:p w:rsidR="00B54733" w:rsidRPr="00630D46" w:rsidRDefault="00B54733" w:rsidP="005D753B">
      <w:pPr>
        <w:pStyle w:val="ConsPlusNonformat"/>
        <w:jc w:val="both"/>
        <w:rPr>
          <w:sz w:val="17"/>
          <w:szCs w:val="17"/>
        </w:rPr>
      </w:pPr>
      <w:r w:rsidRPr="00630D46">
        <w:rPr>
          <w:sz w:val="17"/>
          <w:szCs w:val="17"/>
        </w:rPr>
        <w:t>│                                    │____________________________________│</w:t>
      </w:r>
    </w:p>
    <w:p w:rsidR="00B54733" w:rsidRPr="00630D46" w:rsidRDefault="00B54733" w:rsidP="005D753B">
      <w:pPr>
        <w:pStyle w:val="ConsPlusNonformat"/>
        <w:jc w:val="both"/>
        <w:rPr>
          <w:sz w:val="17"/>
          <w:szCs w:val="17"/>
        </w:rPr>
      </w:pPr>
      <w:r w:rsidRPr="00630D46">
        <w:rPr>
          <w:sz w:val="17"/>
          <w:szCs w:val="17"/>
        </w:rPr>
        <w:t>│    "___" ____________ 200__ г.     │ (подпись муниципального служащего, │</w:t>
      </w:r>
    </w:p>
    <w:p w:rsidR="00B54733" w:rsidRPr="00630D46" w:rsidRDefault="00B54733" w:rsidP="005D753B">
      <w:pPr>
        <w:pStyle w:val="ConsPlusNonformat"/>
        <w:jc w:val="both"/>
        <w:rPr>
          <w:sz w:val="17"/>
          <w:szCs w:val="17"/>
        </w:rPr>
      </w:pPr>
      <w:r w:rsidRPr="00630D46">
        <w:rPr>
          <w:sz w:val="17"/>
          <w:szCs w:val="17"/>
        </w:rPr>
        <w:t>│                                    │      принявшего уведомление)       │</w:t>
      </w:r>
    </w:p>
    <w:p w:rsidR="00B54733" w:rsidRPr="00630D46" w:rsidRDefault="00B54733" w:rsidP="005D753B">
      <w:pPr>
        <w:pStyle w:val="ConsPlusNonformat"/>
        <w:jc w:val="both"/>
        <w:rPr>
          <w:sz w:val="17"/>
          <w:szCs w:val="17"/>
        </w:rPr>
      </w:pPr>
      <w:r w:rsidRPr="00630D46">
        <w:rPr>
          <w:sz w:val="17"/>
          <w:szCs w:val="17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B54733" w:rsidRPr="00630D46" w:rsidRDefault="00B54733" w:rsidP="005D753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7"/>
          <w:szCs w:val="17"/>
        </w:rPr>
      </w:pPr>
    </w:p>
    <w:p w:rsidR="00DB701D" w:rsidRPr="00630D46" w:rsidRDefault="00DB701D" w:rsidP="005D753B">
      <w:pPr>
        <w:widowControl w:val="0"/>
        <w:autoSpaceDE w:val="0"/>
        <w:autoSpaceDN w:val="0"/>
        <w:adjustRightInd w:val="0"/>
        <w:spacing w:line="276" w:lineRule="auto"/>
        <w:rPr>
          <w:rFonts w:ascii="Courier New" w:hAnsi="Courier New" w:cs="Courier New"/>
          <w:sz w:val="17"/>
          <w:szCs w:val="17"/>
        </w:rPr>
      </w:pPr>
    </w:p>
    <w:sectPr w:rsidR="00DB701D" w:rsidRPr="00630D46" w:rsidSect="00F579B5">
      <w:headerReference w:type="even" r:id="rId10"/>
      <w:headerReference w:type="default" r:id="rId11"/>
      <w:pgSz w:w="11906" w:h="16838"/>
      <w:pgMar w:top="851" w:right="707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CFD" w:rsidRPr="00630D46" w:rsidRDefault="005B7CFD">
      <w:pPr>
        <w:rPr>
          <w:sz w:val="20"/>
          <w:szCs w:val="20"/>
        </w:rPr>
      </w:pPr>
      <w:r w:rsidRPr="00630D46">
        <w:rPr>
          <w:sz w:val="20"/>
          <w:szCs w:val="20"/>
        </w:rPr>
        <w:separator/>
      </w:r>
    </w:p>
  </w:endnote>
  <w:endnote w:type="continuationSeparator" w:id="0">
    <w:p w:rsidR="005B7CFD" w:rsidRPr="00630D46" w:rsidRDefault="005B7CFD">
      <w:pPr>
        <w:rPr>
          <w:sz w:val="20"/>
          <w:szCs w:val="20"/>
        </w:rPr>
      </w:pPr>
      <w:r w:rsidRPr="00630D46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CFD" w:rsidRPr="00630D46" w:rsidRDefault="005B7CFD">
      <w:pPr>
        <w:rPr>
          <w:sz w:val="20"/>
          <w:szCs w:val="20"/>
        </w:rPr>
      </w:pPr>
      <w:r w:rsidRPr="00630D46">
        <w:rPr>
          <w:sz w:val="20"/>
          <w:szCs w:val="20"/>
        </w:rPr>
        <w:separator/>
      </w:r>
    </w:p>
  </w:footnote>
  <w:footnote w:type="continuationSeparator" w:id="0">
    <w:p w:rsidR="005B7CFD" w:rsidRPr="00630D46" w:rsidRDefault="005B7CFD">
      <w:pPr>
        <w:rPr>
          <w:sz w:val="20"/>
          <w:szCs w:val="20"/>
        </w:rPr>
      </w:pPr>
      <w:r w:rsidRPr="00630D46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569" w:rsidRPr="00630D46" w:rsidRDefault="00AD1569">
    <w:pPr>
      <w:pStyle w:val="a4"/>
      <w:framePr w:wrap="around" w:vAnchor="text" w:hAnchor="margin" w:xAlign="right" w:y="1"/>
      <w:rPr>
        <w:rStyle w:val="a5"/>
        <w:sz w:val="20"/>
        <w:szCs w:val="20"/>
      </w:rPr>
    </w:pPr>
    <w:r w:rsidRPr="00630D46">
      <w:rPr>
        <w:rStyle w:val="a5"/>
        <w:sz w:val="20"/>
        <w:szCs w:val="20"/>
      </w:rPr>
      <w:fldChar w:fldCharType="begin"/>
    </w:r>
    <w:r w:rsidRPr="00630D46">
      <w:rPr>
        <w:rStyle w:val="a5"/>
        <w:sz w:val="20"/>
        <w:szCs w:val="20"/>
      </w:rPr>
      <w:instrText xml:space="preserve">PAGE  </w:instrText>
    </w:r>
    <w:r w:rsidRPr="00630D46">
      <w:rPr>
        <w:rStyle w:val="a5"/>
        <w:sz w:val="20"/>
        <w:szCs w:val="20"/>
      </w:rPr>
      <w:fldChar w:fldCharType="end"/>
    </w:r>
  </w:p>
  <w:p w:rsidR="00AD1569" w:rsidRPr="00630D46" w:rsidRDefault="00AD1569">
    <w:pPr>
      <w:pStyle w:val="a4"/>
      <w:ind w:right="360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569" w:rsidRPr="00630D46" w:rsidRDefault="00AD1569">
    <w:pPr>
      <w:pStyle w:val="a4"/>
      <w:ind w:right="36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464CC"/>
    <w:multiLevelType w:val="hybridMultilevel"/>
    <w:tmpl w:val="72E65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D0461"/>
    <w:multiLevelType w:val="hybridMultilevel"/>
    <w:tmpl w:val="D640ED7C"/>
    <w:lvl w:ilvl="0" w:tplc="50682F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60138"/>
    <w:multiLevelType w:val="hybridMultilevel"/>
    <w:tmpl w:val="71BA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6236F"/>
    <w:multiLevelType w:val="multilevel"/>
    <w:tmpl w:val="80D4C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2377A3C"/>
    <w:multiLevelType w:val="hybridMultilevel"/>
    <w:tmpl w:val="1C8C8A70"/>
    <w:lvl w:ilvl="0" w:tplc="9F2E2028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5" w15:restartNumberingAfterBreak="0">
    <w:nsid w:val="774D20E1"/>
    <w:multiLevelType w:val="hybridMultilevel"/>
    <w:tmpl w:val="41A4A1EC"/>
    <w:lvl w:ilvl="0" w:tplc="F7EA784A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F4"/>
    <w:rsid w:val="00001351"/>
    <w:rsid w:val="000068A7"/>
    <w:rsid w:val="000125BB"/>
    <w:rsid w:val="00012A09"/>
    <w:rsid w:val="000136AF"/>
    <w:rsid w:val="00023711"/>
    <w:rsid w:val="000304CF"/>
    <w:rsid w:val="0004783B"/>
    <w:rsid w:val="00062CFC"/>
    <w:rsid w:val="00063B26"/>
    <w:rsid w:val="00083FFC"/>
    <w:rsid w:val="000C1E7B"/>
    <w:rsid w:val="000F4240"/>
    <w:rsid w:val="000F6214"/>
    <w:rsid w:val="0012383A"/>
    <w:rsid w:val="0012424C"/>
    <w:rsid w:val="00130AF3"/>
    <w:rsid w:val="00152C53"/>
    <w:rsid w:val="00180F51"/>
    <w:rsid w:val="00182137"/>
    <w:rsid w:val="001B10C5"/>
    <w:rsid w:val="001E7459"/>
    <w:rsid w:val="001F30AD"/>
    <w:rsid w:val="002224C5"/>
    <w:rsid w:val="00256695"/>
    <w:rsid w:val="00273D05"/>
    <w:rsid w:val="00274EB1"/>
    <w:rsid w:val="0029350D"/>
    <w:rsid w:val="002948AE"/>
    <w:rsid w:val="002A0725"/>
    <w:rsid w:val="002B7849"/>
    <w:rsid w:val="002C7463"/>
    <w:rsid w:val="002D16EE"/>
    <w:rsid w:val="002D48D9"/>
    <w:rsid w:val="002E00D7"/>
    <w:rsid w:val="002E6C36"/>
    <w:rsid w:val="002F2E3B"/>
    <w:rsid w:val="00310330"/>
    <w:rsid w:val="00324A31"/>
    <w:rsid w:val="0033123B"/>
    <w:rsid w:val="0034656B"/>
    <w:rsid w:val="003508AD"/>
    <w:rsid w:val="003654E0"/>
    <w:rsid w:val="00370CFB"/>
    <w:rsid w:val="00386B1C"/>
    <w:rsid w:val="003870AE"/>
    <w:rsid w:val="003C1FD4"/>
    <w:rsid w:val="003E3BD6"/>
    <w:rsid w:val="003E45B1"/>
    <w:rsid w:val="004133BB"/>
    <w:rsid w:val="004175C9"/>
    <w:rsid w:val="00430ADF"/>
    <w:rsid w:val="00431EB7"/>
    <w:rsid w:val="00433015"/>
    <w:rsid w:val="0045405A"/>
    <w:rsid w:val="00461D22"/>
    <w:rsid w:val="004946D3"/>
    <w:rsid w:val="004B0B7E"/>
    <w:rsid w:val="004C317D"/>
    <w:rsid w:val="004D0467"/>
    <w:rsid w:val="004D5B03"/>
    <w:rsid w:val="0050187C"/>
    <w:rsid w:val="0050544B"/>
    <w:rsid w:val="005516AF"/>
    <w:rsid w:val="00551CE6"/>
    <w:rsid w:val="00590190"/>
    <w:rsid w:val="00596FA7"/>
    <w:rsid w:val="00597B3E"/>
    <w:rsid w:val="005A7609"/>
    <w:rsid w:val="005B7CFD"/>
    <w:rsid w:val="005C349F"/>
    <w:rsid w:val="005C61B4"/>
    <w:rsid w:val="005D13B2"/>
    <w:rsid w:val="005D4996"/>
    <w:rsid w:val="005D753B"/>
    <w:rsid w:val="005F0249"/>
    <w:rsid w:val="0062587F"/>
    <w:rsid w:val="00630D46"/>
    <w:rsid w:val="006420FD"/>
    <w:rsid w:val="006664B5"/>
    <w:rsid w:val="00671218"/>
    <w:rsid w:val="006E1324"/>
    <w:rsid w:val="006E66DE"/>
    <w:rsid w:val="006F2B54"/>
    <w:rsid w:val="00724EDF"/>
    <w:rsid w:val="00746AD3"/>
    <w:rsid w:val="00783050"/>
    <w:rsid w:val="007A1E10"/>
    <w:rsid w:val="007A53BB"/>
    <w:rsid w:val="007C2996"/>
    <w:rsid w:val="007C7914"/>
    <w:rsid w:val="007D2CFE"/>
    <w:rsid w:val="007E394C"/>
    <w:rsid w:val="0080168C"/>
    <w:rsid w:val="008104ED"/>
    <w:rsid w:val="00811011"/>
    <w:rsid w:val="00820B6A"/>
    <w:rsid w:val="00830873"/>
    <w:rsid w:val="008338B2"/>
    <w:rsid w:val="00851CBA"/>
    <w:rsid w:val="00867575"/>
    <w:rsid w:val="0087647A"/>
    <w:rsid w:val="00881BE6"/>
    <w:rsid w:val="008840CE"/>
    <w:rsid w:val="008857C6"/>
    <w:rsid w:val="008A2107"/>
    <w:rsid w:val="008B025B"/>
    <w:rsid w:val="008B21AE"/>
    <w:rsid w:val="008D5FAB"/>
    <w:rsid w:val="008E4DF6"/>
    <w:rsid w:val="008F5EA0"/>
    <w:rsid w:val="0093183C"/>
    <w:rsid w:val="00934FEB"/>
    <w:rsid w:val="00970EAB"/>
    <w:rsid w:val="0097323D"/>
    <w:rsid w:val="009A5D3C"/>
    <w:rsid w:val="009B5F5B"/>
    <w:rsid w:val="009C2D7E"/>
    <w:rsid w:val="009C5BA0"/>
    <w:rsid w:val="009C6529"/>
    <w:rsid w:val="009D0299"/>
    <w:rsid w:val="009D06E6"/>
    <w:rsid w:val="009E0AC4"/>
    <w:rsid w:val="00A11A87"/>
    <w:rsid w:val="00A144EF"/>
    <w:rsid w:val="00A15587"/>
    <w:rsid w:val="00A158F4"/>
    <w:rsid w:val="00A25CB8"/>
    <w:rsid w:val="00A37D5E"/>
    <w:rsid w:val="00A94518"/>
    <w:rsid w:val="00AA25A0"/>
    <w:rsid w:val="00AB004B"/>
    <w:rsid w:val="00AD1569"/>
    <w:rsid w:val="00AF2C52"/>
    <w:rsid w:val="00B221DB"/>
    <w:rsid w:val="00B23DD2"/>
    <w:rsid w:val="00B50B41"/>
    <w:rsid w:val="00B54733"/>
    <w:rsid w:val="00B77A1F"/>
    <w:rsid w:val="00B81CBB"/>
    <w:rsid w:val="00B912C6"/>
    <w:rsid w:val="00BA5135"/>
    <w:rsid w:val="00BC2D67"/>
    <w:rsid w:val="00BD1CBF"/>
    <w:rsid w:val="00C00D5B"/>
    <w:rsid w:val="00C0598C"/>
    <w:rsid w:val="00C16618"/>
    <w:rsid w:val="00C17534"/>
    <w:rsid w:val="00C2157E"/>
    <w:rsid w:val="00C40033"/>
    <w:rsid w:val="00C46F41"/>
    <w:rsid w:val="00C5051D"/>
    <w:rsid w:val="00C7052A"/>
    <w:rsid w:val="00C76DBC"/>
    <w:rsid w:val="00C87161"/>
    <w:rsid w:val="00CB279B"/>
    <w:rsid w:val="00CC3B26"/>
    <w:rsid w:val="00CC55BB"/>
    <w:rsid w:val="00CE1562"/>
    <w:rsid w:val="00CE4243"/>
    <w:rsid w:val="00D50E67"/>
    <w:rsid w:val="00D56F68"/>
    <w:rsid w:val="00D57845"/>
    <w:rsid w:val="00D73918"/>
    <w:rsid w:val="00D86E3F"/>
    <w:rsid w:val="00D92C96"/>
    <w:rsid w:val="00D96C69"/>
    <w:rsid w:val="00DB701D"/>
    <w:rsid w:val="00DB7650"/>
    <w:rsid w:val="00DC2492"/>
    <w:rsid w:val="00DE5FC6"/>
    <w:rsid w:val="00DE6CA2"/>
    <w:rsid w:val="00DF5095"/>
    <w:rsid w:val="00E004FD"/>
    <w:rsid w:val="00E04F90"/>
    <w:rsid w:val="00E12234"/>
    <w:rsid w:val="00E1319D"/>
    <w:rsid w:val="00E21215"/>
    <w:rsid w:val="00E54136"/>
    <w:rsid w:val="00E646B3"/>
    <w:rsid w:val="00E67FF0"/>
    <w:rsid w:val="00E70394"/>
    <w:rsid w:val="00E82A76"/>
    <w:rsid w:val="00E867BD"/>
    <w:rsid w:val="00E95194"/>
    <w:rsid w:val="00E9639B"/>
    <w:rsid w:val="00EA4F76"/>
    <w:rsid w:val="00ED1A48"/>
    <w:rsid w:val="00EF3B4B"/>
    <w:rsid w:val="00F1090E"/>
    <w:rsid w:val="00F10A7B"/>
    <w:rsid w:val="00F25C03"/>
    <w:rsid w:val="00F537E8"/>
    <w:rsid w:val="00F5584E"/>
    <w:rsid w:val="00F579B5"/>
    <w:rsid w:val="00F64D62"/>
    <w:rsid w:val="00F65C8A"/>
    <w:rsid w:val="00F74409"/>
    <w:rsid w:val="00F76DF1"/>
    <w:rsid w:val="00F9019C"/>
    <w:rsid w:val="00FB07DD"/>
    <w:rsid w:val="00FD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3D1609C-009D-4B6D-B168-72FF1A12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24EDF"/>
    <w:pPr>
      <w:ind w:firstLine="567"/>
      <w:jc w:val="both"/>
    </w:pPr>
    <w:rPr>
      <w:rFonts w:ascii="Arial" w:eastAsia="Calibri" w:hAnsi="Arial"/>
      <w:kern w:val="28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24E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724E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724E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724ED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20">
    <w:name w:val="Body Text 2"/>
    <w:basedOn w:val="a"/>
    <w:rPr>
      <w:b/>
      <w:bCs/>
      <w:sz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8840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579B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F579B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F579B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F579B5"/>
    <w:pPr>
      <w:spacing w:after="200" w:line="276" w:lineRule="auto"/>
      <w:ind w:left="720"/>
      <w:contextualSpacing/>
    </w:pPr>
    <w:rPr>
      <w:rFonts w:ascii="Calibri" w:hAnsi="Calibri"/>
      <w:b/>
      <w:sz w:val="22"/>
      <w:szCs w:val="22"/>
      <w:lang w:eastAsia="en-US"/>
    </w:rPr>
  </w:style>
  <w:style w:type="paragraph" w:customStyle="1" w:styleId="Table">
    <w:name w:val="Table!Таблица"/>
    <w:rsid w:val="00724EDF"/>
    <w:pPr>
      <w:jc w:val="both"/>
    </w:pPr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24ED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8">
    <w:name w:val="Hyperlink"/>
    <w:rsid w:val="00724EDF"/>
    <w:rPr>
      <w:color w:val="0000FF"/>
      <w:u w:val="none"/>
    </w:rPr>
  </w:style>
  <w:style w:type="character" w:styleId="HTML">
    <w:name w:val="HTML Variable"/>
    <w:aliases w:val="!Ссылки в документе"/>
    <w:rsid w:val="00724E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semiHidden/>
    <w:rsid w:val="00724EDF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724EDF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paragraph" w:customStyle="1" w:styleId="Application">
    <w:name w:val="Application!Приложение"/>
    <w:rsid w:val="00724ED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1">
    <w:name w:val="11 приложение"/>
    <w:basedOn w:val="a"/>
    <w:link w:val="110"/>
    <w:qFormat/>
    <w:rsid w:val="00724EDF"/>
    <w:pPr>
      <w:autoSpaceDE w:val="0"/>
      <w:autoSpaceDN w:val="0"/>
      <w:adjustRightInd w:val="0"/>
      <w:jc w:val="right"/>
      <w:outlineLvl w:val="0"/>
    </w:pPr>
    <w:rPr>
      <w:rFonts w:eastAsia="Times New Roman" w:cs="Arial"/>
      <w:b/>
    </w:rPr>
  </w:style>
  <w:style w:type="character" w:customStyle="1" w:styleId="110">
    <w:name w:val="11 приложение Знак"/>
    <w:link w:val="11"/>
    <w:rsid w:val="00724EDF"/>
    <w:rPr>
      <w:rFonts w:ascii="Arial" w:hAnsi="Arial" w:cs="Arial"/>
      <w:b/>
      <w:kern w:val="28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630D4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630D46"/>
    <w:rPr>
      <w:rFonts w:ascii="Segoe UI" w:eastAsia="Calibr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736972DB0E1D0112D80D8ACAF76112544A795A552DBA92ECD2BB032556A88D29B32B8140137178C5QF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736972DB0E1D0112D80D8ACAF76112544A7654502DBA92ECD2BB0325C5Q6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736972DB0E1D0112D80D8ACAF76112544A795A552DBA92ECD2BB032556A88D29B32B8140137178C5QF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6</Pages>
  <Words>1428</Words>
  <Characters>14946</Characters>
  <Application>Microsoft Office Word</Application>
  <DocSecurity>0</DocSecurity>
  <Lines>124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«Сухиничский район»</vt:lpstr>
    </vt:vector>
  </TitlesOfParts>
  <Company>Work</Company>
  <LinksUpToDate>false</LinksUpToDate>
  <CharactersWithSpaces>16342</CharactersWithSpaces>
  <SharedDoc>false</SharedDoc>
  <HLinks>
    <vt:vector size="48" baseType="variant">
      <vt:variant>
        <vt:i4>5636098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6291506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Par203</vt:lpwstr>
      </vt:variant>
      <vt:variant>
        <vt:i4>6619191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Par155</vt:lpwstr>
      </vt:variant>
      <vt:variant>
        <vt:i4>6422578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7143522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consultantplus://offline/ref=CC736972DB0E1D0112D80D8ACAF76112544A795A552DBA92ECD2BB032556A88D29B32B8140137178C5QFI</vt:lpwstr>
      </vt:variant>
      <vt:variant>
        <vt:lpwstr/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7143522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consultantplus://offline/ref=CC736972DB0E1D0112D80D8ACAF76112544A795A552DBA92ECD2BB032556A88D29B32B8140137178C5QFI</vt:lpwstr>
      </vt:variant>
      <vt:variant>
        <vt:lpwstr/>
      </vt:variant>
      <vt:variant>
        <vt:i4>6160468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consultantplus://offline/ref=CC736972DB0E1D0112D80D8ACAF76112544A7654502DBA92ECD2BB0325C5Q6I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«Сухиничский район»</dc:title>
  <dc:subject/>
  <dc:creator>Ковалёва</dc:creator>
  <cp:keywords/>
  <cp:lastModifiedBy>KarlobskiyAV</cp:lastModifiedBy>
  <cp:revision>2</cp:revision>
  <cp:lastPrinted>2025-04-04T07:26:00Z</cp:lastPrinted>
  <dcterms:created xsi:type="dcterms:W3CDTF">2025-05-06T11:45:00Z</dcterms:created>
  <dcterms:modified xsi:type="dcterms:W3CDTF">2025-05-06T11:45:00Z</dcterms:modified>
</cp:coreProperties>
</file>