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A016FB">
      <w:pPr>
        <w:pStyle w:val="ConsPlusNormal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36105" cy="904461"/>
            <wp:effectExtent l="0" t="0" r="0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FB" w:rsidRPr="00A016FB" w:rsidRDefault="00A016FB" w:rsidP="00A016F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A016FB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A016FB" w:rsidRPr="00A016FB" w:rsidRDefault="00A016FB" w:rsidP="00A016F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A016FB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A016FB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A016FB">
        <w:rPr>
          <w:rFonts w:ascii="Times New Roman" w:hAnsi="Times New Roman"/>
          <w:b/>
          <w:sz w:val="32"/>
          <w:szCs w:val="32"/>
        </w:rPr>
        <w:t>»</w:t>
      </w:r>
    </w:p>
    <w:p w:rsidR="00A016FB" w:rsidRPr="00A016FB" w:rsidRDefault="00A016FB" w:rsidP="00A016F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A016FB">
        <w:rPr>
          <w:rFonts w:ascii="Times New Roman" w:hAnsi="Times New Roman"/>
          <w:b/>
          <w:sz w:val="32"/>
          <w:szCs w:val="32"/>
        </w:rPr>
        <w:t>Сухиничский район Калужская область</w:t>
      </w:r>
    </w:p>
    <w:p w:rsidR="00A016FB" w:rsidRPr="00A016FB" w:rsidRDefault="00550F4F" w:rsidP="00A016F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  <w:bookmarkStart w:id="0" w:name="_GoBack"/>
      <w:bookmarkEnd w:id="0"/>
    </w:p>
    <w:p w:rsidR="00A016FB" w:rsidRPr="00A016FB" w:rsidRDefault="00A016FB" w:rsidP="00A016FB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A016FB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A016FB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A016FB" w:rsidRDefault="002E575F" w:rsidP="00550F4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16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</w:tcPr>
          <w:p w:rsidR="002E575F" w:rsidRPr="00A016FB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A016FB" w:rsidRDefault="00A016FB" w:rsidP="00A01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D0838" w:rsidRPr="00A016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5D0838" w:rsidRPr="00A016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575F" w:rsidRPr="00A016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00354D" w:rsidRPr="00CF16DF" w:rsidRDefault="005F4216" w:rsidP="00A016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7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ставом сельского поселения «Село </w:t>
      </w:r>
      <w:proofErr w:type="spellStart"/>
      <w:r w:rsidR="00A016FB">
        <w:rPr>
          <w:rFonts w:ascii="Times New Roman" w:hAnsi="Times New Roman" w:cs="Times New Roman"/>
          <w:color w:val="000000"/>
          <w:sz w:val="28"/>
          <w:szCs w:val="28"/>
        </w:rPr>
        <w:t>Шлиппово</w:t>
      </w:r>
      <w:proofErr w:type="spellEnd"/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A016FB">
        <w:rPr>
          <w:rFonts w:ascii="Times New Roman" w:hAnsi="Times New Roman" w:cs="Times New Roman"/>
          <w:sz w:val="28"/>
          <w:szCs w:val="28"/>
        </w:rPr>
        <w:t>,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 xml:space="preserve">«Село </w:t>
      </w:r>
      <w:proofErr w:type="spellStart"/>
      <w:r w:rsidR="00A016FB">
        <w:rPr>
          <w:b w:val="0"/>
          <w:sz w:val="28"/>
          <w:szCs w:val="28"/>
        </w:rPr>
        <w:t>Шлиппово</w:t>
      </w:r>
      <w:proofErr w:type="spellEnd"/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A016FB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13334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3334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4012" w:rsidRDefault="00A016FB" w:rsidP="00A016F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A2604" w:rsidRPr="00A016FB" w:rsidRDefault="00A016FB" w:rsidP="00A016F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Шлиппово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b/>
          <w:sz w:val="28"/>
          <w:szCs w:val="28"/>
        </w:rPr>
        <w:t>А.И.Макаркин</w:t>
      </w:r>
      <w:proofErr w:type="spellEnd"/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792474" w:rsidRPr="005B2629" w:rsidRDefault="00794553" w:rsidP="005B2629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A016FB">
        <w:rPr>
          <w:rFonts w:ascii="Times New Roman" w:hAnsi="Times New Roman"/>
          <w:sz w:val="28"/>
          <w:szCs w:val="28"/>
        </w:rPr>
        <w:t>30.09.2024г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r w:rsidR="00A016FB">
        <w:rPr>
          <w:rFonts w:ascii="Times New Roman" w:hAnsi="Times New Roman"/>
          <w:sz w:val="28"/>
          <w:szCs w:val="28"/>
        </w:rPr>
        <w:t>51</w:t>
      </w: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proofErr w:type="spellStart"/>
      <w:r w:rsidR="00A016FB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792474" w:rsidRPr="00A016FB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Функции муниципального контроля в сфере благоустройства на территории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- осуществляет администрация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благоустройства на территории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Сельской Думы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 xml:space="preserve">» </w:t>
      </w:r>
      <w:r w:rsidRPr="00A016FB">
        <w:rPr>
          <w:rFonts w:ascii="Times New Roman" w:hAnsi="Times New Roman"/>
          <w:sz w:val="28"/>
          <w:szCs w:val="28"/>
        </w:rPr>
        <w:t xml:space="preserve">от </w:t>
      </w:r>
      <w:r w:rsidR="007B7B42" w:rsidRPr="00A016FB">
        <w:rPr>
          <w:rFonts w:ascii="Times New Roman" w:hAnsi="Times New Roman"/>
          <w:sz w:val="28"/>
          <w:szCs w:val="28"/>
        </w:rPr>
        <w:t>2</w:t>
      </w:r>
      <w:r w:rsidR="00A016FB" w:rsidRPr="00A016FB">
        <w:rPr>
          <w:rFonts w:ascii="Times New Roman" w:hAnsi="Times New Roman"/>
          <w:sz w:val="28"/>
          <w:szCs w:val="28"/>
        </w:rPr>
        <w:t>0</w:t>
      </w:r>
      <w:r w:rsidR="007B7B42" w:rsidRPr="00A016FB">
        <w:rPr>
          <w:rFonts w:ascii="Times New Roman" w:hAnsi="Times New Roman"/>
          <w:sz w:val="28"/>
          <w:szCs w:val="28"/>
        </w:rPr>
        <w:t>.06.2023 № 1</w:t>
      </w:r>
      <w:r w:rsidR="00A016FB" w:rsidRPr="00A016FB">
        <w:rPr>
          <w:rFonts w:ascii="Times New Roman" w:hAnsi="Times New Roman"/>
          <w:sz w:val="28"/>
          <w:szCs w:val="28"/>
        </w:rPr>
        <w:t>15</w:t>
      </w:r>
      <w:r w:rsidR="007B7B42" w:rsidRPr="00A016FB">
        <w:rPr>
          <w:rFonts w:ascii="Times New Roman" w:hAnsi="Times New Roman"/>
          <w:sz w:val="28"/>
          <w:szCs w:val="28"/>
        </w:rPr>
        <w:t>.</w:t>
      </w:r>
    </w:p>
    <w:p w:rsidR="005B2629" w:rsidRPr="00A016FB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5B2629">
        <w:rPr>
          <w:rFonts w:ascii="Times New Roman" w:hAnsi="Times New Roman"/>
          <w:sz w:val="28"/>
          <w:szCs w:val="28"/>
        </w:rPr>
        <w:t xml:space="preserve">» </w:t>
      </w:r>
      <w:r w:rsidR="00A016FB" w:rsidRPr="00A016FB">
        <w:rPr>
          <w:rFonts w:ascii="Times New Roman" w:hAnsi="Times New Roman"/>
          <w:sz w:val="28"/>
          <w:szCs w:val="28"/>
        </w:rPr>
        <w:t>от 20</w:t>
      </w:r>
      <w:r w:rsidRPr="00A016FB">
        <w:rPr>
          <w:rFonts w:ascii="Times New Roman" w:hAnsi="Times New Roman"/>
          <w:sz w:val="28"/>
          <w:szCs w:val="28"/>
        </w:rPr>
        <w:t>.06.2023 № 1</w:t>
      </w:r>
      <w:r w:rsidR="00A016FB" w:rsidRPr="00A016FB">
        <w:rPr>
          <w:rFonts w:ascii="Times New Roman" w:hAnsi="Times New Roman"/>
          <w:sz w:val="28"/>
          <w:szCs w:val="28"/>
        </w:rPr>
        <w:t>15</w:t>
      </w:r>
      <w:r w:rsidRPr="00A016FB">
        <w:rPr>
          <w:rFonts w:ascii="Times New Roman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A016FB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 xml:space="preserve">» плановые и внеплановые проверки, мероприятия по контролю без взаимодействия с субъектами контроля на территории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6A1517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6A1517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2126"/>
      </w:tblGrid>
      <w:tr w:rsidR="00792474" w:rsidRPr="00D95F04" w:rsidTr="00A016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A016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муниципального района «Сухиничский район»в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A016F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администрации СП «Село </w:t>
            </w:r>
            <w:proofErr w:type="spellStart"/>
            <w:r w:rsidR="00A016FB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A016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550F4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A016FB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  <w:r w:rsidR="00A016FB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550F4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A016FB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</w:t>
            </w:r>
            <w:r w:rsidR="00792474" w:rsidRPr="00D95F04">
              <w:rPr>
                <w:rFonts w:ascii="Times New Roman" w:eastAsia="Arial" w:hAnsi="Times New Roman"/>
                <w:bCs/>
                <w:kern w:val="28"/>
              </w:rPr>
              <w:t xml:space="preserve">администрации СП «Село </w:t>
            </w:r>
            <w:proofErr w:type="spellStart"/>
            <w:r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="00792474"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A016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A016F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A016FB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администрации СП «Село </w:t>
            </w:r>
            <w:proofErr w:type="spellStart"/>
            <w:r w:rsidR="00A016FB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A016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550F4F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6A1517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6A1517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администрации СП «Село </w:t>
            </w:r>
            <w:proofErr w:type="spellStart"/>
            <w:r w:rsidR="00A016FB">
              <w:rPr>
                <w:rFonts w:ascii="Times New Roman" w:eastAsia="Arial" w:hAnsi="Times New Roman"/>
                <w:bCs/>
                <w:kern w:val="28"/>
              </w:rPr>
              <w:t>Шлиппово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6A151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«Село </w:t>
      </w:r>
      <w:proofErr w:type="spellStart"/>
      <w:r w:rsidR="00A016F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A1517" w:rsidRPr="00D95F04" w:rsidRDefault="00792474" w:rsidP="006A1517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6A1517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6A151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6A1517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FC0ABB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FC0ABB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6A15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50F4F"/>
    <w:rsid w:val="005A0BA1"/>
    <w:rsid w:val="005A7A3C"/>
    <w:rsid w:val="005B2629"/>
    <w:rsid w:val="005D0838"/>
    <w:rsid w:val="005F07C9"/>
    <w:rsid w:val="005F4216"/>
    <w:rsid w:val="0060794F"/>
    <w:rsid w:val="006145B7"/>
    <w:rsid w:val="006811F4"/>
    <w:rsid w:val="006A1517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016FB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  <w:rsid w:val="00FC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2AA"/>
  <w15:docId w15:val="{21AFBEE6-DD69-4A92-993D-F9B56D0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PIV</cp:lastModifiedBy>
  <cp:revision>7</cp:revision>
  <cp:lastPrinted>2020-11-03T06:38:00Z</cp:lastPrinted>
  <dcterms:created xsi:type="dcterms:W3CDTF">2024-09-24T05:52:00Z</dcterms:created>
  <dcterms:modified xsi:type="dcterms:W3CDTF">2024-09-30T12:01:00Z</dcterms:modified>
</cp:coreProperties>
</file>